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BAD49" w14:textId="77777777" w:rsidR="001968AC" w:rsidRPr="00817EB2" w:rsidRDefault="001968AC" w:rsidP="007F65EB">
      <w:pPr>
        <w:spacing w:after="0" w:line="200" w:lineRule="atLeast"/>
        <w:rPr>
          <w:rFonts w:ascii="Arial Black" w:hAnsi="Arial Black"/>
          <w:sz w:val="24"/>
          <w:szCs w:val="24"/>
        </w:rPr>
      </w:pPr>
      <w:r>
        <w:rPr>
          <w:sz w:val="24"/>
          <w:szCs w:val="24"/>
        </w:rPr>
        <w:t xml:space="preserve">Marca </w:t>
      </w:r>
    </w:p>
    <w:p w14:paraId="7BB393EC" w14:textId="32106569" w:rsidR="001968AC" w:rsidRPr="00817EB2" w:rsidRDefault="001968AC" w:rsidP="00817EB2">
      <w:pPr>
        <w:spacing w:after="0" w:line="200" w:lineRule="atLeast"/>
        <w:rPr>
          <w:b/>
          <w:sz w:val="28"/>
          <w:szCs w:val="28"/>
        </w:rPr>
      </w:pPr>
      <w:r>
        <w:rPr>
          <w:sz w:val="24"/>
          <w:szCs w:val="24"/>
        </w:rPr>
        <w:t xml:space="preserve">da bollo                                                                       </w:t>
      </w:r>
      <w:r w:rsidRPr="00817EB2">
        <w:rPr>
          <w:b/>
          <w:sz w:val="24"/>
          <w:szCs w:val="24"/>
        </w:rPr>
        <w:t xml:space="preserve">    </w:t>
      </w:r>
      <w:r w:rsidRPr="00817EB2">
        <w:rPr>
          <w:rFonts w:ascii="Arial Black" w:hAnsi="Arial Black"/>
          <w:b/>
          <w:sz w:val="24"/>
          <w:szCs w:val="24"/>
        </w:rPr>
        <w:t xml:space="preserve">AL </w:t>
      </w:r>
      <w:r w:rsidR="00F15A28" w:rsidRPr="00817EB2">
        <w:rPr>
          <w:rFonts w:ascii="Arial Black" w:hAnsi="Arial Black"/>
          <w:b/>
          <w:sz w:val="24"/>
          <w:szCs w:val="24"/>
        </w:rPr>
        <w:t xml:space="preserve">Sindaco </w:t>
      </w:r>
      <w:proofErr w:type="gramStart"/>
      <w:r w:rsidR="00F15A28" w:rsidRPr="00817EB2">
        <w:rPr>
          <w:rFonts w:ascii="Arial Black" w:hAnsi="Arial Black"/>
          <w:b/>
          <w:sz w:val="24"/>
          <w:szCs w:val="24"/>
        </w:rPr>
        <w:t>del</w:t>
      </w:r>
      <w:r w:rsidRPr="00817EB2">
        <w:rPr>
          <w:rFonts w:ascii="Arial Black" w:hAnsi="Arial Black"/>
          <w:b/>
          <w:sz w:val="24"/>
          <w:szCs w:val="24"/>
        </w:rPr>
        <w:t xml:space="preserve">  Comune</w:t>
      </w:r>
      <w:proofErr w:type="gramEnd"/>
      <w:r w:rsidRPr="00817EB2">
        <w:rPr>
          <w:rFonts w:ascii="Arial Black" w:hAnsi="Arial Black"/>
          <w:b/>
          <w:sz w:val="24"/>
          <w:szCs w:val="24"/>
        </w:rPr>
        <w:t xml:space="preserve">  </w:t>
      </w:r>
      <w:proofErr w:type="gramStart"/>
      <w:r w:rsidRPr="00817EB2">
        <w:rPr>
          <w:rFonts w:ascii="Arial Black" w:hAnsi="Arial Black"/>
          <w:b/>
          <w:sz w:val="24"/>
          <w:szCs w:val="24"/>
        </w:rPr>
        <w:t>di</w:t>
      </w:r>
      <w:r w:rsidRPr="00817EB2">
        <w:rPr>
          <w:rFonts w:ascii="Arial Rounded MT Bold" w:hAnsi="Arial Rounded MT Bold"/>
          <w:b/>
          <w:sz w:val="24"/>
          <w:szCs w:val="24"/>
        </w:rPr>
        <w:t xml:space="preserve">  </w:t>
      </w:r>
      <w:r w:rsidRPr="00817EB2">
        <w:rPr>
          <w:rFonts w:ascii="Arial Rounded MT Bold" w:hAnsi="Arial Rounded MT Bold"/>
          <w:b/>
          <w:sz w:val="28"/>
          <w:szCs w:val="28"/>
        </w:rPr>
        <w:t>Atessa</w:t>
      </w:r>
      <w:proofErr w:type="gramEnd"/>
      <w:r w:rsidRPr="00817EB2">
        <w:rPr>
          <w:b/>
          <w:sz w:val="28"/>
          <w:szCs w:val="28"/>
        </w:rPr>
        <w:t xml:space="preserve"> </w:t>
      </w:r>
    </w:p>
    <w:p w14:paraId="333EACBC" w14:textId="77777777" w:rsidR="001968AC" w:rsidRPr="00817EB2" w:rsidRDefault="001968AC" w:rsidP="00817EB2">
      <w:pPr>
        <w:spacing w:after="0" w:line="200" w:lineRule="atLeast"/>
        <w:rPr>
          <w:b/>
          <w:sz w:val="24"/>
          <w:szCs w:val="24"/>
        </w:rPr>
      </w:pPr>
      <w:r w:rsidRPr="00817EB2">
        <w:rPr>
          <w:b/>
          <w:sz w:val="28"/>
          <w:szCs w:val="28"/>
        </w:rPr>
        <w:t xml:space="preserve">                                                                                                                                    66041 (CH)</w:t>
      </w:r>
    </w:p>
    <w:p w14:paraId="067586A3" w14:textId="77777777" w:rsidR="001968AC" w:rsidRDefault="001968AC" w:rsidP="00BC76BE">
      <w:pPr>
        <w:spacing w:after="0" w:line="200" w:lineRule="atLeast"/>
        <w:rPr>
          <w:sz w:val="24"/>
          <w:szCs w:val="24"/>
        </w:rPr>
      </w:pPr>
    </w:p>
    <w:p w14:paraId="65BAC2A0" w14:textId="77777777" w:rsidR="001968AC" w:rsidRDefault="001968AC" w:rsidP="0052349A">
      <w:pPr>
        <w:spacing w:after="0"/>
        <w:rPr>
          <w:sz w:val="24"/>
          <w:szCs w:val="24"/>
        </w:rPr>
      </w:pPr>
      <w:r>
        <w:rPr>
          <w:sz w:val="24"/>
          <w:szCs w:val="24"/>
        </w:rPr>
        <w:t>Il sottoscritto __________________________________________ nato il _____________________</w:t>
      </w:r>
    </w:p>
    <w:p w14:paraId="48C962CB" w14:textId="77777777" w:rsidR="001968AC" w:rsidRDefault="001968AC" w:rsidP="0052349A">
      <w:pPr>
        <w:spacing w:after="0"/>
        <w:rPr>
          <w:sz w:val="24"/>
          <w:szCs w:val="24"/>
        </w:rPr>
      </w:pPr>
      <w:r>
        <w:rPr>
          <w:sz w:val="24"/>
          <w:szCs w:val="24"/>
        </w:rPr>
        <w:t>A _____________________ e residente a ______________________________________________</w:t>
      </w:r>
    </w:p>
    <w:p w14:paraId="70DFEA72" w14:textId="77777777" w:rsidR="001968AC" w:rsidRDefault="001968AC" w:rsidP="0052349A">
      <w:pPr>
        <w:spacing w:after="0"/>
        <w:rPr>
          <w:sz w:val="24"/>
          <w:szCs w:val="24"/>
        </w:rPr>
      </w:pPr>
      <w:r>
        <w:rPr>
          <w:sz w:val="24"/>
          <w:szCs w:val="24"/>
        </w:rPr>
        <w:t>In Via ______________________________ n. _______, Tel. /Cell.   _________________________</w:t>
      </w:r>
    </w:p>
    <w:p w14:paraId="59321C69" w14:textId="77777777" w:rsidR="001968AC" w:rsidRDefault="001968AC" w:rsidP="0052349A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>. _______________________________</w:t>
      </w:r>
    </w:p>
    <w:p w14:paraId="7278D1DE" w14:textId="77777777" w:rsidR="001968AC" w:rsidRDefault="001968AC" w:rsidP="0052349A">
      <w:pPr>
        <w:spacing w:after="0"/>
        <w:rPr>
          <w:sz w:val="24"/>
          <w:szCs w:val="24"/>
        </w:rPr>
      </w:pPr>
      <w:r>
        <w:rPr>
          <w:sz w:val="24"/>
          <w:szCs w:val="24"/>
        </w:rPr>
        <w:t>In qualità di:</w:t>
      </w:r>
    </w:p>
    <w:p w14:paraId="201816CE" w14:textId="77777777" w:rsidR="001968AC" w:rsidRDefault="001968AC" w:rsidP="0052349A">
      <w:pPr>
        <w:spacing w:after="0"/>
        <w:rPr>
          <w:sz w:val="24"/>
          <w:szCs w:val="24"/>
        </w:rPr>
      </w:pPr>
      <w:r>
        <w:rPr>
          <w:rFonts w:cs="Calibri"/>
          <w:sz w:val="24"/>
          <w:szCs w:val="24"/>
        </w:rPr>
        <w:t>□</w:t>
      </w:r>
      <w:r>
        <w:rPr>
          <w:sz w:val="24"/>
          <w:szCs w:val="24"/>
        </w:rPr>
        <w:t xml:space="preserve"> titolare dell’impresa individuale C.F. ______________________ P. IVA _______________________</w:t>
      </w:r>
    </w:p>
    <w:p w14:paraId="572F98B4" w14:textId="77777777" w:rsidR="001968AC" w:rsidRDefault="001968AC" w:rsidP="0052349A">
      <w:pPr>
        <w:spacing w:after="0"/>
        <w:rPr>
          <w:sz w:val="24"/>
          <w:szCs w:val="24"/>
        </w:rPr>
      </w:pPr>
      <w:r>
        <w:rPr>
          <w:rFonts w:cs="Calibri"/>
          <w:sz w:val="24"/>
          <w:szCs w:val="24"/>
        </w:rPr>
        <w:t>□</w:t>
      </w:r>
      <w:r>
        <w:rPr>
          <w:sz w:val="24"/>
          <w:szCs w:val="24"/>
        </w:rPr>
        <w:t xml:space="preserve"> Legale </w:t>
      </w:r>
      <w:proofErr w:type="spellStart"/>
      <w:r>
        <w:rPr>
          <w:sz w:val="24"/>
          <w:szCs w:val="24"/>
        </w:rPr>
        <w:t>Rappr</w:t>
      </w:r>
      <w:proofErr w:type="spellEnd"/>
      <w:r>
        <w:rPr>
          <w:sz w:val="24"/>
          <w:szCs w:val="24"/>
        </w:rPr>
        <w:t>. Della Società C.F. __________________________ P.IVA ________________________</w:t>
      </w:r>
    </w:p>
    <w:p w14:paraId="58021040" w14:textId="77777777" w:rsidR="001968AC" w:rsidRDefault="001968AC" w:rsidP="0052349A">
      <w:pPr>
        <w:spacing w:after="0"/>
        <w:rPr>
          <w:sz w:val="24"/>
          <w:szCs w:val="24"/>
        </w:rPr>
      </w:pPr>
      <w:r>
        <w:rPr>
          <w:sz w:val="24"/>
          <w:szCs w:val="24"/>
        </w:rPr>
        <w:t>Denominazione o ragione sociale ______________________________________________________</w:t>
      </w:r>
    </w:p>
    <w:p w14:paraId="62363F70" w14:textId="77777777" w:rsidR="001968AC" w:rsidRDefault="001968AC" w:rsidP="0052349A">
      <w:pPr>
        <w:spacing w:after="0"/>
        <w:rPr>
          <w:sz w:val="24"/>
          <w:szCs w:val="24"/>
        </w:rPr>
      </w:pPr>
      <w:r>
        <w:rPr>
          <w:sz w:val="24"/>
          <w:szCs w:val="24"/>
        </w:rPr>
        <w:t>Con sede nel Comune di ____________________ Prov. ____ Via _____________________________</w:t>
      </w:r>
    </w:p>
    <w:p w14:paraId="562CA3DF" w14:textId="77777777" w:rsidR="001968AC" w:rsidRDefault="001968AC" w:rsidP="0052349A">
      <w:pPr>
        <w:spacing w:after="0"/>
        <w:rPr>
          <w:sz w:val="24"/>
          <w:szCs w:val="24"/>
        </w:rPr>
      </w:pPr>
      <w:r>
        <w:rPr>
          <w:sz w:val="24"/>
          <w:szCs w:val="24"/>
        </w:rPr>
        <w:t>Iscrizione presso la C.C.I.A.A. di _________________ R.E.A. n. ______________ in data ___________</w:t>
      </w:r>
    </w:p>
    <w:p w14:paraId="09978957" w14:textId="77777777" w:rsidR="001968AC" w:rsidRDefault="001968AC" w:rsidP="005234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Titolare di autorizzazione per il commercio su aree pubbliche di tipo: </w:t>
      </w:r>
      <w:r w:rsidRPr="00817EB2">
        <w:rPr>
          <w:rFonts w:cs="Calibri"/>
          <w:b/>
          <w:sz w:val="24"/>
          <w:szCs w:val="24"/>
        </w:rPr>
        <w:t>□</w:t>
      </w:r>
      <w:r w:rsidRPr="00817EB2">
        <w:rPr>
          <w:b/>
          <w:sz w:val="24"/>
          <w:szCs w:val="24"/>
        </w:rPr>
        <w:t xml:space="preserve"> </w:t>
      </w:r>
      <w:proofErr w:type="gramStart"/>
      <w:r w:rsidRPr="00817EB2">
        <w:rPr>
          <w:b/>
          <w:sz w:val="24"/>
          <w:szCs w:val="24"/>
        </w:rPr>
        <w:t>A  o</w:t>
      </w:r>
      <w:proofErr w:type="gramEnd"/>
      <w:r w:rsidRPr="00817EB2">
        <w:rPr>
          <w:b/>
          <w:sz w:val="24"/>
          <w:szCs w:val="24"/>
        </w:rPr>
        <w:t xml:space="preserve">  </w:t>
      </w:r>
      <w:r w:rsidRPr="00817EB2">
        <w:rPr>
          <w:rFonts w:cs="Calibri"/>
          <w:b/>
          <w:sz w:val="24"/>
          <w:szCs w:val="24"/>
        </w:rPr>
        <w:t>□</w:t>
      </w:r>
      <w:r w:rsidRPr="00817EB2">
        <w:rPr>
          <w:b/>
          <w:sz w:val="24"/>
          <w:szCs w:val="24"/>
        </w:rPr>
        <w:t xml:space="preserve"> B</w:t>
      </w:r>
    </w:p>
    <w:p w14:paraId="157C9497" w14:textId="77777777" w:rsidR="001968AC" w:rsidRDefault="001968AC" w:rsidP="005234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n. __________ </w:t>
      </w:r>
      <w:proofErr w:type="gramStart"/>
      <w:r>
        <w:rPr>
          <w:sz w:val="24"/>
          <w:szCs w:val="24"/>
        </w:rPr>
        <w:t>del  _</w:t>
      </w:r>
      <w:proofErr w:type="gramEnd"/>
      <w:r>
        <w:rPr>
          <w:sz w:val="24"/>
          <w:szCs w:val="24"/>
        </w:rPr>
        <w:t>___________ rilasciata dal comune di __________________________________</w:t>
      </w:r>
    </w:p>
    <w:p w14:paraId="675D315B" w14:textId="77777777" w:rsidR="001968AC" w:rsidRDefault="001968AC" w:rsidP="0052349A">
      <w:pPr>
        <w:spacing w:after="0"/>
        <w:rPr>
          <w:sz w:val="24"/>
          <w:szCs w:val="24"/>
        </w:rPr>
      </w:pPr>
      <w:r>
        <w:rPr>
          <w:sz w:val="24"/>
          <w:szCs w:val="24"/>
        </w:rPr>
        <w:t>consapevole che i posteggi verranno assegnati in base all’anzianità di presenza nella fiera di riferimento,</w:t>
      </w:r>
    </w:p>
    <w:p w14:paraId="7D3B5B5A" w14:textId="77777777" w:rsidR="001968AC" w:rsidRPr="00452E67" w:rsidRDefault="001968AC" w:rsidP="0052349A">
      <w:pPr>
        <w:spacing w:after="0"/>
        <w:jc w:val="center"/>
        <w:rPr>
          <w:b/>
          <w:sz w:val="24"/>
          <w:szCs w:val="24"/>
        </w:rPr>
      </w:pPr>
      <w:r w:rsidRPr="00452E67">
        <w:rPr>
          <w:b/>
          <w:sz w:val="24"/>
          <w:szCs w:val="24"/>
        </w:rPr>
        <w:t>CHIEDE</w:t>
      </w:r>
    </w:p>
    <w:p w14:paraId="692C9017" w14:textId="74BBDEE4" w:rsidR="001968AC" w:rsidRDefault="001968AC" w:rsidP="0052349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Ai sensi dell’art.18 della L.R. 30 del 30 agosto 2016 e della regolamentazione comunale la concessione di un posteggio nell’ambito delle fiere che si svolgeranno in questo Comune nell’anno 202</w:t>
      </w:r>
      <w:r w:rsidR="00F15A28">
        <w:rPr>
          <w:sz w:val="24"/>
          <w:szCs w:val="24"/>
        </w:rPr>
        <w:t>6</w:t>
      </w:r>
    </w:p>
    <w:p w14:paraId="6DA0C10F" w14:textId="77777777" w:rsidR="001968AC" w:rsidRDefault="001968AC" w:rsidP="0052349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Caratteristiche del posteggio richiesto:</w:t>
      </w:r>
    </w:p>
    <w:p w14:paraId="4B1B3C35" w14:textId="77777777" w:rsidR="001968AC" w:rsidRDefault="001968AC" w:rsidP="0052349A">
      <w:pPr>
        <w:spacing w:after="0"/>
        <w:ind w:firstLine="709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□ </w:t>
      </w:r>
      <w:proofErr w:type="spellStart"/>
      <w:r>
        <w:rPr>
          <w:sz w:val="24"/>
          <w:szCs w:val="24"/>
        </w:rPr>
        <w:t>Autobanco</w:t>
      </w:r>
      <w:proofErr w:type="spellEnd"/>
      <w:r>
        <w:rPr>
          <w:sz w:val="24"/>
          <w:szCs w:val="24"/>
        </w:rPr>
        <w:t xml:space="preserve"> mt. _______ x mt. ______</w:t>
      </w:r>
      <w:proofErr w:type="gramStart"/>
      <w:r>
        <w:rPr>
          <w:sz w:val="24"/>
          <w:szCs w:val="24"/>
        </w:rPr>
        <w:t xml:space="preserve">_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□ </w:t>
      </w:r>
      <w:r>
        <w:rPr>
          <w:sz w:val="24"/>
          <w:szCs w:val="24"/>
        </w:rPr>
        <w:t xml:space="preserve">Banco mt. ________ x mt. _________ </w:t>
      </w:r>
    </w:p>
    <w:p w14:paraId="6EE19C7C" w14:textId="77777777" w:rsidR="001968AC" w:rsidRDefault="001968AC" w:rsidP="0052349A">
      <w:pPr>
        <w:spacing w:after="0"/>
        <w:jc w:val="both"/>
        <w:rPr>
          <w:sz w:val="24"/>
          <w:szCs w:val="24"/>
        </w:rPr>
      </w:pPr>
    </w:p>
    <w:p w14:paraId="3B4B4BA2" w14:textId="0016684D" w:rsidR="00885C5B" w:rsidRDefault="001968AC" w:rsidP="00885C5B">
      <w:pPr>
        <w:spacing w:after="0"/>
        <w:jc w:val="center"/>
        <w:rPr>
          <w:rFonts w:cs="Calibri"/>
          <w:sz w:val="24"/>
          <w:szCs w:val="24"/>
        </w:rPr>
      </w:pPr>
      <w:r>
        <w:rPr>
          <w:b/>
          <w:sz w:val="24"/>
          <w:szCs w:val="24"/>
          <w:u w:val="single"/>
        </w:rPr>
        <w:t>Calendario fiere an</w:t>
      </w:r>
      <w:r w:rsidR="00885C5B">
        <w:rPr>
          <w:b/>
          <w:sz w:val="24"/>
          <w:szCs w:val="24"/>
          <w:u w:val="single"/>
        </w:rPr>
        <w:t>n</w:t>
      </w:r>
      <w:r w:rsidR="00791138">
        <w:rPr>
          <w:b/>
          <w:sz w:val="24"/>
          <w:szCs w:val="24"/>
          <w:u w:val="single"/>
        </w:rPr>
        <w:t>uale</w:t>
      </w:r>
      <w:r w:rsidR="00885C5B">
        <w:rPr>
          <w:rFonts w:cs="Calibri"/>
          <w:sz w:val="24"/>
          <w:szCs w:val="24"/>
        </w:rPr>
        <w:t xml:space="preserve">  </w:t>
      </w:r>
    </w:p>
    <w:p w14:paraId="54E43D69" w14:textId="593EFE78" w:rsidR="001968AC" w:rsidRPr="00885C5B" w:rsidRDefault="00885C5B" w:rsidP="00885C5B">
      <w:pPr>
        <w:spacing w:after="0"/>
        <w:rPr>
          <w:b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 xml:space="preserve"> </w:t>
      </w:r>
      <w:r w:rsidR="001968AC">
        <w:rPr>
          <w:rFonts w:cs="Calibri"/>
          <w:sz w:val="24"/>
          <w:szCs w:val="24"/>
        </w:rPr>
        <w:t>□ Prima Domenica di Giugno Monte Marcone</w:t>
      </w:r>
    </w:p>
    <w:p w14:paraId="5314B7A4" w14:textId="38D5AFED" w:rsidR="001968AC" w:rsidRDefault="00885C5B" w:rsidP="0052349A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 w:rsidR="001968AC">
        <w:rPr>
          <w:rFonts w:cs="Calibri"/>
          <w:sz w:val="24"/>
          <w:szCs w:val="24"/>
        </w:rPr>
        <w:t xml:space="preserve">□ 15 </w:t>
      </w:r>
      <w:proofErr w:type="gramStart"/>
      <w:r w:rsidR="001968AC">
        <w:rPr>
          <w:rFonts w:cs="Calibri"/>
          <w:sz w:val="24"/>
          <w:szCs w:val="24"/>
        </w:rPr>
        <w:t>Agosto</w:t>
      </w:r>
      <w:proofErr w:type="gramEnd"/>
      <w:r w:rsidR="001968AC">
        <w:rPr>
          <w:rFonts w:cs="Calibri"/>
          <w:sz w:val="24"/>
          <w:szCs w:val="24"/>
        </w:rPr>
        <w:t xml:space="preserve"> Centro Storico</w:t>
      </w:r>
      <w:r w:rsidR="001968AC">
        <w:rPr>
          <w:rFonts w:cs="Calibri"/>
          <w:sz w:val="24"/>
          <w:szCs w:val="24"/>
        </w:rPr>
        <w:tab/>
      </w:r>
      <w:r w:rsidR="001968AC">
        <w:rPr>
          <w:rFonts w:cs="Calibri"/>
          <w:sz w:val="24"/>
          <w:szCs w:val="24"/>
        </w:rPr>
        <w:tab/>
      </w:r>
      <w:r w:rsidR="001968AC">
        <w:rPr>
          <w:rFonts w:cs="Calibri"/>
          <w:sz w:val="24"/>
          <w:szCs w:val="24"/>
        </w:rPr>
        <w:tab/>
      </w:r>
      <w:r w:rsidR="001968AC">
        <w:rPr>
          <w:rFonts w:cs="Calibri"/>
          <w:sz w:val="24"/>
          <w:szCs w:val="24"/>
        </w:rPr>
        <w:tab/>
      </w:r>
    </w:p>
    <w:p w14:paraId="68B61317" w14:textId="78CAF581" w:rsidR="00885C5B" w:rsidRDefault="00885C5B" w:rsidP="0052349A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 w:rsidR="001968AC">
        <w:rPr>
          <w:rFonts w:cs="Calibri"/>
          <w:sz w:val="24"/>
          <w:szCs w:val="24"/>
        </w:rPr>
        <w:t xml:space="preserve">□ </w:t>
      </w:r>
      <w:r>
        <w:rPr>
          <w:rFonts w:cs="Calibri"/>
          <w:sz w:val="24"/>
          <w:szCs w:val="24"/>
        </w:rPr>
        <w:t>Ultima Domenica di Settembre Monte Marcone</w:t>
      </w:r>
    </w:p>
    <w:p w14:paraId="5CD5E7E4" w14:textId="1D3950F9" w:rsidR="001968AC" w:rsidRDefault="00885C5B" w:rsidP="0052349A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□ Terza Domenica di Ottobre San Luca</w:t>
      </w:r>
      <w:r w:rsidR="001968AC">
        <w:rPr>
          <w:rFonts w:cs="Calibri"/>
          <w:sz w:val="24"/>
          <w:szCs w:val="24"/>
        </w:rPr>
        <w:tab/>
      </w:r>
    </w:p>
    <w:p w14:paraId="152E0373" w14:textId="1E4DABB2" w:rsidR="001968AC" w:rsidRPr="00DB589E" w:rsidRDefault="001968AC" w:rsidP="0052349A">
      <w:pPr>
        <w:spacing w:after="0"/>
        <w:jc w:val="both"/>
        <w:rPr>
          <w:rFonts w:cs="Calibri"/>
          <w:b/>
          <w:sz w:val="24"/>
          <w:szCs w:val="24"/>
          <w:u w:val="single"/>
        </w:rPr>
      </w:pPr>
      <w:r w:rsidRPr="00DB589E">
        <w:rPr>
          <w:rFonts w:cs="Calibri"/>
          <w:b/>
          <w:sz w:val="24"/>
          <w:szCs w:val="24"/>
          <w:u w:val="single"/>
        </w:rPr>
        <w:t>Specificare nella richiesta le fiere a cui si intende partecipare per un numero massimo di tre.</w:t>
      </w:r>
    </w:p>
    <w:p w14:paraId="214722A7" w14:textId="77777777" w:rsidR="001968AC" w:rsidRPr="00452E67" w:rsidRDefault="001968AC" w:rsidP="0052349A">
      <w:pPr>
        <w:spacing w:after="0"/>
        <w:jc w:val="both"/>
        <w:rPr>
          <w:rFonts w:cs="Calibri"/>
          <w:b/>
          <w:sz w:val="24"/>
          <w:szCs w:val="24"/>
        </w:rPr>
      </w:pPr>
    </w:p>
    <w:p w14:paraId="41092C45" w14:textId="77777777" w:rsidR="001968AC" w:rsidRDefault="001968AC" w:rsidP="00374A6D">
      <w:pPr>
        <w:spacing w:after="0" w:line="200" w:lineRule="atLeast"/>
        <w:jc w:val="both"/>
        <w:rPr>
          <w:rFonts w:cs="Calibri"/>
          <w:sz w:val="24"/>
          <w:szCs w:val="24"/>
          <w:u w:val="single"/>
        </w:rPr>
      </w:pPr>
      <w:r w:rsidRPr="00374A6D">
        <w:rPr>
          <w:rFonts w:cs="Calibri"/>
          <w:sz w:val="24"/>
          <w:szCs w:val="24"/>
          <w:u w:val="single"/>
        </w:rPr>
        <w:t>IL SOTTOSCRITTO DICHIARA:</w:t>
      </w:r>
    </w:p>
    <w:p w14:paraId="17F43779" w14:textId="77777777" w:rsidR="001968AC" w:rsidRPr="00556A04" w:rsidRDefault="001968AC" w:rsidP="00556A04">
      <w:pPr>
        <w:spacing w:after="0" w:line="200" w:lineRule="atLeast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Di essere in possesso dei requisiti morali e professionali previsti dall’art.71, comma 1,2,3,4 del </w:t>
      </w:r>
      <w:proofErr w:type="spellStart"/>
      <w:r>
        <w:rPr>
          <w:rFonts w:cs="Calibri"/>
          <w:sz w:val="20"/>
          <w:szCs w:val="20"/>
        </w:rPr>
        <w:t>D.lgs</w:t>
      </w:r>
      <w:proofErr w:type="spellEnd"/>
      <w:r>
        <w:rPr>
          <w:rFonts w:cs="Calibri"/>
          <w:sz w:val="20"/>
          <w:szCs w:val="20"/>
        </w:rPr>
        <w:t xml:space="preserve"> 26.03.2010 n.59 e successive modifiche. Che nei propri confronti non sussistono cause di divieto, decadenza, sospensione di cui all’art.67 del </w:t>
      </w:r>
      <w:proofErr w:type="spellStart"/>
      <w:r>
        <w:rPr>
          <w:rFonts w:cs="Calibri"/>
          <w:sz w:val="20"/>
          <w:szCs w:val="20"/>
        </w:rPr>
        <w:t>D.lgs</w:t>
      </w:r>
      <w:proofErr w:type="spellEnd"/>
      <w:r>
        <w:rPr>
          <w:rFonts w:cs="Calibri"/>
          <w:sz w:val="20"/>
          <w:szCs w:val="20"/>
        </w:rPr>
        <w:t xml:space="preserve"> n.159 del 06.09.2011.</w:t>
      </w:r>
    </w:p>
    <w:p w14:paraId="0F00DFB9" w14:textId="77777777" w:rsidR="001968AC" w:rsidRDefault="001968AC" w:rsidP="00556A04">
      <w:pPr>
        <w:spacing w:after="0"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Il Richiedente</w:t>
      </w:r>
    </w:p>
    <w:p w14:paraId="2F93699D" w14:textId="77777777" w:rsidR="001968AC" w:rsidRDefault="001968AC" w:rsidP="00556A04">
      <w:pPr>
        <w:spacing w:after="0"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Data _______________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_______________________</w:t>
      </w:r>
    </w:p>
    <w:p w14:paraId="454788B9" w14:textId="77777777" w:rsidR="001968AC" w:rsidRPr="00374A6D" w:rsidRDefault="001968AC" w:rsidP="00374A6D">
      <w:pPr>
        <w:spacing w:after="0" w:line="200" w:lineRule="atLeast"/>
        <w:jc w:val="both"/>
        <w:rPr>
          <w:rFonts w:cs="Calibri"/>
          <w:sz w:val="20"/>
          <w:szCs w:val="20"/>
        </w:rPr>
      </w:pPr>
    </w:p>
    <w:p w14:paraId="6454EF21" w14:textId="77777777" w:rsidR="001968AC" w:rsidRPr="00556A04" w:rsidRDefault="001968AC" w:rsidP="00374A6D">
      <w:pPr>
        <w:spacing w:after="0" w:line="200" w:lineRule="atLeast"/>
        <w:jc w:val="both"/>
        <w:rPr>
          <w:rFonts w:cs="Calibri"/>
        </w:rPr>
      </w:pPr>
      <w:r w:rsidRPr="00556A04">
        <w:rPr>
          <w:rFonts w:cs="Calibri"/>
        </w:rPr>
        <w:t>Allegati:</w:t>
      </w:r>
    </w:p>
    <w:p w14:paraId="2966C199" w14:textId="77777777" w:rsidR="001968AC" w:rsidRPr="00556A04" w:rsidRDefault="001968AC" w:rsidP="00374A6D">
      <w:pPr>
        <w:numPr>
          <w:ilvl w:val="0"/>
          <w:numId w:val="4"/>
        </w:numPr>
        <w:spacing w:after="0" w:line="200" w:lineRule="atLeast"/>
        <w:jc w:val="both"/>
      </w:pPr>
      <w:r w:rsidRPr="00556A04">
        <w:rPr>
          <w:rFonts w:cs="Calibri"/>
        </w:rPr>
        <w:t>Fotocopia del documento d’identità in corso di validità</w:t>
      </w:r>
    </w:p>
    <w:p w14:paraId="661DC0AE" w14:textId="27CA60DD" w:rsidR="001968AC" w:rsidRPr="00556A04" w:rsidRDefault="0053658C" w:rsidP="00374A6D">
      <w:pPr>
        <w:numPr>
          <w:ilvl w:val="0"/>
          <w:numId w:val="4"/>
        </w:numPr>
        <w:spacing w:after="0" w:line="200" w:lineRule="atLeast"/>
        <w:jc w:val="both"/>
      </w:pPr>
      <w:r>
        <w:rPr>
          <w:rFonts w:cs="Calibri"/>
        </w:rPr>
        <w:t>Carta di esercizio e attestazione annuale (art. 93 L.R. 23/2018)</w:t>
      </w:r>
    </w:p>
    <w:p w14:paraId="1E75B299" w14:textId="77777777" w:rsidR="001968AC" w:rsidRPr="00817EB2" w:rsidRDefault="001968AC" w:rsidP="006328A1">
      <w:pPr>
        <w:numPr>
          <w:ilvl w:val="0"/>
          <w:numId w:val="4"/>
        </w:numPr>
        <w:spacing w:after="0" w:line="200" w:lineRule="atLeast"/>
        <w:jc w:val="both"/>
        <w:rPr>
          <w:sz w:val="24"/>
          <w:szCs w:val="24"/>
        </w:rPr>
      </w:pPr>
      <w:r w:rsidRPr="00556A04">
        <w:rPr>
          <w:rFonts w:cs="Calibri"/>
        </w:rPr>
        <w:t>Permesso di soggiorno rinnovato (solo per stranieri)</w:t>
      </w:r>
    </w:p>
    <w:p w14:paraId="245153D4" w14:textId="77777777" w:rsidR="001968AC" w:rsidRPr="0052349A" w:rsidRDefault="001968AC" w:rsidP="00817EB2">
      <w:pPr>
        <w:spacing w:after="0" w:line="200" w:lineRule="atLeast"/>
        <w:jc w:val="both"/>
        <w:rPr>
          <w:sz w:val="24"/>
          <w:szCs w:val="24"/>
        </w:rPr>
      </w:pPr>
    </w:p>
    <w:p w14:paraId="5F09A0FD" w14:textId="48636F63" w:rsidR="001968AC" w:rsidRPr="0052349A" w:rsidRDefault="001968AC" w:rsidP="0052349A">
      <w:pPr>
        <w:spacing w:after="0" w:line="200" w:lineRule="atLeast"/>
        <w:jc w:val="both"/>
        <w:rPr>
          <w:b/>
          <w:sz w:val="24"/>
          <w:szCs w:val="24"/>
          <w:u w:val="single"/>
        </w:rPr>
      </w:pPr>
      <w:r w:rsidRPr="0052349A">
        <w:rPr>
          <w:rFonts w:cs="Calibri"/>
          <w:b/>
          <w:sz w:val="24"/>
          <w:szCs w:val="24"/>
          <w:u w:val="single"/>
        </w:rPr>
        <w:t>La presente domanda, munita di marca da bollo, deve pervenire al Comune di Atessa entro e non oltre il 31 genna</w:t>
      </w:r>
      <w:r>
        <w:rPr>
          <w:rFonts w:cs="Calibri"/>
          <w:b/>
          <w:sz w:val="24"/>
          <w:szCs w:val="24"/>
          <w:u w:val="single"/>
        </w:rPr>
        <w:t xml:space="preserve">io </w:t>
      </w:r>
      <w:r w:rsidR="00791138">
        <w:rPr>
          <w:rFonts w:cs="Calibri"/>
          <w:b/>
          <w:sz w:val="24"/>
          <w:szCs w:val="24"/>
          <w:u w:val="single"/>
        </w:rPr>
        <w:t>di ogni anno</w:t>
      </w:r>
      <w:r w:rsidR="003648B0">
        <w:rPr>
          <w:rFonts w:cs="Calibri"/>
          <w:b/>
          <w:sz w:val="24"/>
          <w:szCs w:val="24"/>
          <w:u w:val="single"/>
        </w:rPr>
        <w:t xml:space="preserve">. </w:t>
      </w:r>
      <w:r>
        <w:rPr>
          <w:rFonts w:cs="Calibri"/>
          <w:b/>
          <w:sz w:val="24"/>
          <w:szCs w:val="24"/>
          <w:u w:val="single"/>
        </w:rPr>
        <w:t>In assenza della documentazione di cui sopra o fuori termine, le domande non saranno prese in considerazione se non in modo residuale.</w:t>
      </w:r>
    </w:p>
    <w:sectPr w:rsidR="001968AC" w:rsidRPr="0052349A" w:rsidSect="002A4F3E">
      <w:headerReference w:type="default" r:id="rId7"/>
      <w:footerReference w:type="default" r:id="rId8"/>
      <w:pgSz w:w="11906" w:h="16838"/>
      <w:pgMar w:top="1134" w:right="926" w:bottom="1134" w:left="900" w:header="360" w:footer="1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AC8B8" w14:textId="77777777" w:rsidR="00784552" w:rsidRDefault="00784552">
      <w:pPr>
        <w:spacing w:after="0" w:line="240" w:lineRule="auto"/>
      </w:pPr>
      <w:r>
        <w:separator/>
      </w:r>
    </w:p>
  </w:endnote>
  <w:endnote w:type="continuationSeparator" w:id="0">
    <w:p w14:paraId="79B1BF35" w14:textId="77777777" w:rsidR="00784552" w:rsidRDefault="00784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6C26" w14:textId="77777777" w:rsidR="001968AC" w:rsidRDefault="001968AC">
    <w:pPr>
      <w:pStyle w:val="Intestazione"/>
      <w:spacing w:after="0" w:line="240" w:lineRule="auto"/>
      <w:jc w:val="center"/>
      <w:rPr>
        <w:bCs/>
        <w:sz w:val="16"/>
      </w:rPr>
    </w:pPr>
    <w:r>
      <w:rPr>
        <w:bCs/>
        <w:sz w:val="16"/>
      </w:rPr>
      <w:t xml:space="preserve">P.zza Municipio 1 – 66041 Atessa (CH) Tel. 0872/850421   Fax. 0872/850413 </w:t>
    </w:r>
    <w:proofErr w:type="gramStart"/>
    <w:r>
      <w:rPr>
        <w:bCs/>
        <w:sz w:val="16"/>
      </w:rPr>
      <w:t>-  C.F.</w:t>
    </w:r>
    <w:proofErr w:type="gramEnd"/>
    <w:r>
      <w:rPr>
        <w:bCs/>
        <w:sz w:val="16"/>
      </w:rPr>
      <w:t xml:space="preserve"> 81000470690   P. I. 00107790693</w:t>
    </w:r>
  </w:p>
  <w:p w14:paraId="20DDB61D" w14:textId="77777777" w:rsidR="001968AC" w:rsidRDefault="001968AC">
    <w:pPr>
      <w:spacing w:after="0" w:line="240" w:lineRule="auto"/>
      <w:jc w:val="center"/>
      <w:rPr>
        <w:sz w:val="16"/>
      </w:rPr>
    </w:pPr>
    <w:r>
      <w:rPr>
        <w:sz w:val="16"/>
      </w:rPr>
      <w:t xml:space="preserve">E-mail: info@comunediatessa.it </w:t>
    </w:r>
    <w:proofErr w:type="gramStart"/>
    <w:r>
      <w:rPr>
        <w:sz w:val="16"/>
      </w:rPr>
      <w:t>-  Internet</w:t>
    </w:r>
    <w:proofErr w:type="gramEnd"/>
    <w:r>
      <w:rPr>
        <w:sz w:val="16"/>
      </w:rPr>
      <w:t>: www.comunediatessa.it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6D24" w14:textId="77777777" w:rsidR="00784552" w:rsidRDefault="00784552">
      <w:pPr>
        <w:spacing w:after="0" w:line="240" w:lineRule="auto"/>
      </w:pPr>
      <w:r>
        <w:separator/>
      </w:r>
    </w:p>
  </w:footnote>
  <w:footnote w:type="continuationSeparator" w:id="0">
    <w:p w14:paraId="2AC57A08" w14:textId="77777777" w:rsidR="00784552" w:rsidRDefault="00784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689A" w14:textId="77777777" w:rsidR="001968AC" w:rsidRDefault="001968AC" w:rsidP="00605462">
    <w:pPr>
      <w:pStyle w:val="Intestazione"/>
      <w:spacing w:after="0" w:line="240" w:lineRule="auto"/>
      <w:rPr>
        <w:rFonts w:ascii="Arial" w:hAnsi="Arial"/>
        <w:sz w:val="18"/>
      </w:rPr>
    </w:pPr>
    <w:r>
      <w:rPr>
        <w:rFonts w:ascii="Arial" w:hAnsi="Arial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674662B"/>
    <w:multiLevelType w:val="hybridMultilevel"/>
    <w:tmpl w:val="862CABBC"/>
    <w:lvl w:ilvl="0" w:tplc="7F1253F6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A17AD"/>
    <w:multiLevelType w:val="hybridMultilevel"/>
    <w:tmpl w:val="F2D46A18"/>
    <w:lvl w:ilvl="0" w:tplc="5244869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D428A"/>
    <w:multiLevelType w:val="hybridMultilevel"/>
    <w:tmpl w:val="35765A6C"/>
    <w:lvl w:ilvl="0" w:tplc="981CEB8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918524">
    <w:abstractNumId w:val="0"/>
  </w:num>
  <w:num w:numId="2" w16cid:durableId="1780493514">
    <w:abstractNumId w:val="3"/>
  </w:num>
  <w:num w:numId="3" w16cid:durableId="2104452485">
    <w:abstractNumId w:val="1"/>
  </w:num>
  <w:num w:numId="4" w16cid:durableId="955794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BE"/>
    <w:rsid w:val="00090576"/>
    <w:rsid w:val="000D78C6"/>
    <w:rsid w:val="000E4A52"/>
    <w:rsid w:val="000E63BF"/>
    <w:rsid w:val="00135472"/>
    <w:rsid w:val="00136723"/>
    <w:rsid w:val="00136997"/>
    <w:rsid w:val="00137A86"/>
    <w:rsid w:val="00190F13"/>
    <w:rsid w:val="001968AC"/>
    <w:rsid w:val="001B0CE3"/>
    <w:rsid w:val="002164E2"/>
    <w:rsid w:val="0023029F"/>
    <w:rsid w:val="00272C15"/>
    <w:rsid w:val="002957BA"/>
    <w:rsid w:val="002A4F3E"/>
    <w:rsid w:val="00306742"/>
    <w:rsid w:val="00343657"/>
    <w:rsid w:val="003453A0"/>
    <w:rsid w:val="00346A2E"/>
    <w:rsid w:val="003648B0"/>
    <w:rsid w:val="003732D6"/>
    <w:rsid w:val="00374A6D"/>
    <w:rsid w:val="00375218"/>
    <w:rsid w:val="00375BF0"/>
    <w:rsid w:val="003D4751"/>
    <w:rsid w:val="003D6530"/>
    <w:rsid w:val="00407E34"/>
    <w:rsid w:val="004108F1"/>
    <w:rsid w:val="00426577"/>
    <w:rsid w:val="00452E67"/>
    <w:rsid w:val="00467C29"/>
    <w:rsid w:val="00477776"/>
    <w:rsid w:val="00496DEF"/>
    <w:rsid w:val="004E7DBE"/>
    <w:rsid w:val="0052349A"/>
    <w:rsid w:val="0053658C"/>
    <w:rsid w:val="00550B2F"/>
    <w:rsid w:val="00556A04"/>
    <w:rsid w:val="00574BDE"/>
    <w:rsid w:val="005D38B3"/>
    <w:rsid w:val="005F28E2"/>
    <w:rsid w:val="00605462"/>
    <w:rsid w:val="006328A1"/>
    <w:rsid w:val="00650BC2"/>
    <w:rsid w:val="0067612E"/>
    <w:rsid w:val="006A471B"/>
    <w:rsid w:val="006B105A"/>
    <w:rsid w:val="006C59FE"/>
    <w:rsid w:val="006D324F"/>
    <w:rsid w:val="006D4A2A"/>
    <w:rsid w:val="006F7FDE"/>
    <w:rsid w:val="00717F70"/>
    <w:rsid w:val="00750E3C"/>
    <w:rsid w:val="00773AB9"/>
    <w:rsid w:val="00784552"/>
    <w:rsid w:val="00791138"/>
    <w:rsid w:val="007E1FCE"/>
    <w:rsid w:val="007F1C1F"/>
    <w:rsid w:val="007F4A68"/>
    <w:rsid w:val="007F65EB"/>
    <w:rsid w:val="0080054F"/>
    <w:rsid w:val="00817EB2"/>
    <w:rsid w:val="008353F4"/>
    <w:rsid w:val="0083754F"/>
    <w:rsid w:val="00843D16"/>
    <w:rsid w:val="0085362F"/>
    <w:rsid w:val="00885C5B"/>
    <w:rsid w:val="00895F68"/>
    <w:rsid w:val="008A33B2"/>
    <w:rsid w:val="008C2F38"/>
    <w:rsid w:val="008D79C9"/>
    <w:rsid w:val="008F3821"/>
    <w:rsid w:val="009048AE"/>
    <w:rsid w:val="0093624F"/>
    <w:rsid w:val="009E010F"/>
    <w:rsid w:val="00A22973"/>
    <w:rsid w:val="00A33E02"/>
    <w:rsid w:val="00A4775E"/>
    <w:rsid w:val="00A614C7"/>
    <w:rsid w:val="00A85A95"/>
    <w:rsid w:val="00A87116"/>
    <w:rsid w:val="00A94153"/>
    <w:rsid w:val="00A95313"/>
    <w:rsid w:val="00AB3631"/>
    <w:rsid w:val="00AB417B"/>
    <w:rsid w:val="00AD1094"/>
    <w:rsid w:val="00AE71FF"/>
    <w:rsid w:val="00AF03E6"/>
    <w:rsid w:val="00B36D6C"/>
    <w:rsid w:val="00BB74C1"/>
    <w:rsid w:val="00BC40D2"/>
    <w:rsid w:val="00BC76BE"/>
    <w:rsid w:val="00C371DC"/>
    <w:rsid w:val="00C73971"/>
    <w:rsid w:val="00C80ADB"/>
    <w:rsid w:val="00C96D4C"/>
    <w:rsid w:val="00CA64F3"/>
    <w:rsid w:val="00CB7094"/>
    <w:rsid w:val="00D27FDA"/>
    <w:rsid w:val="00D358BA"/>
    <w:rsid w:val="00D52EB4"/>
    <w:rsid w:val="00D61D79"/>
    <w:rsid w:val="00D714AD"/>
    <w:rsid w:val="00D947C5"/>
    <w:rsid w:val="00DB4501"/>
    <w:rsid w:val="00DB589E"/>
    <w:rsid w:val="00DC21BA"/>
    <w:rsid w:val="00DC70A0"/>
    <w:rsid w:val="00EA1673"/>
    <w:rsid w:val="00EA3533"/>
    <w:rsid w:val="00ED2F40"/>
    <w:rsid w:val="00EE0592"/>
    <w:rsid w:val="00EE679D"/>
    <w:rsid w:val="00F10B7E"/>
    <w:rsid w:val="00F13100"/>
    <w:rsid w:val="00F15A28"/>
    <w:rsid w:val="00F27FD2"/>
    <w:rsid w:val="00FA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D5B2EE"/>
  <w15:docId w15:val="{A2DE4147-EA5B-44EA-846A-6DA77819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71FF"/>
    <w:pPr>
      <w:suppressAutoHyphens/>
      <w:spacing w:after="200" w:line="276" w:lineRule="auto"/>
    </w:pPr>
    <w:rPr>
      <w:rFonts w:ascii="Calibri" w:hAnsi="Calibri"/>
      <w:kern w:val="1"/>
      <w:sz w:val="22"/>
      <w:szCs w:val="22"/>
      <w:lang w:eastAsia="ar-SA"/>
    </w:rPr>
  </w:style>
  <w:style w:type="paragraph" w:styleId="Titolo3">
    <w:name w:val="heading 3"/>
    <w:basedOn w:val="Normale"/>
    <w:next w:val="Corpotesto"/>
    <w:link w:val="Titolo3Carattere"/>
    <w:uiPriority w:val="99"/>
    <w:qFormat/>
    <w:rsid w:val="00AE71F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hAnsi="Times New Roman"/>
      <w:b/>
      <w:bCs/>
      <w:sz w:val="56"/>
      <w:szCs w:val="5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uiPriority w:val="99"/>
    <w:locked/>
    <w:rsid w:val="00AE71FF"/>
    <w:rPr>
      <w:rFonts w:eastAsia="Times New Roman" w:cs="Times New Roman"/>
      <w:b/>
      <w:sz w:val="56"/>
      <w:lang w:val="it-IT" w:eastAsia="ar-SA" w:bidi="ar-SA"/>
    </w:rPr>
  </w:style>
  <w:style w:type="character" w:customStyle="1" w:styleId="Carpredefinitoparagrafo4">
    <w:name w:val="Car. predefinito paragrafo4"/>
    <w:uiPriority w:val="99"/>
    <w:rsid w:val="00AE71FF"/>
  </w:style>
  <w:style w:type="character" w:customStyle="1" w:styleId="Absatz-Standardschriftart">
    <w:name w:val="Absatz-Standardschriftart"/>
    <w:uiPriority w:val="99"/>
    <w:rsid w:val="00AE71FF"/>
  </w:style>
  <w:style w:type="character" w:customStyle="1" w:styleId="Carpredefinitoparagrafo3">
    <w:name w:val="Car. predefinito paragrafo3"/>
    <w:uiPriority w:val="99"/>
    <w:rsid w:val="00AE71FF"/>
  </w:style>
  <w:style w:type="character" w:customStyle="1" w:styleId="WW-Absatz-Standardschriftart">
    <w:name w:val="WW-Absatz-Standardschriftart"/>
    <w:uiPriority w:val="99"/>
    <w:rsid w:val="00AE71FF"/>
  </w:style>
  <w:style w:type="character" w:customStyle="1" w:styleId="WW-Absatz-Standardschriftart1">
    <w:name w:val="WW-Absatz-Standardschriftart1"/>
    <w:uiPriority w:val="99"/>
    <w:rsid w:val="00AE71FF"/>
  </w:style>
  <w:style w:type="character" w:customStyle="1" w:styleId="Carpredefinitoparagrafo2">
    <w:name w:val="Car. predefinito paragrafo2"/>
    <w:uiPriority w:val="99"/>
    <w:rsid w:val="00AE71FF"/>
  </w:style>
  <w:style w:type="character" w:customStyle="1" w:styleId="WW-Absatz-Standardschriftart11">
    <w:name w:val="WW-Absatz-Standardschriftart11"/>
    <w:uiPriority w:val="99"/>
    <w:rsid w:val="00AE71FF"/>
  </w:style>
  <w:style w:type="character" w:customStyle="1" w:styleId="WW-Absatz-Standardschriftart111">
    <w:name w:val="WW-Absatz-Standardschriftart111"/>
    <w:uiPriority w:val="99"/>
    <w:rsid w:val="00AE71FF"/>
  </w:style>
  <w:style w:type="character" w:customStyle="1" w:styleId="WW8Num1z0">
    <w:name w:val="WW8Num1z0"/>
    <w:uiPriority w:val="99"/>
    <w:rsid w:val="00AE71FF"/>
    <w:rPr>
      <w:rFonts w:ascii="Symbol" w:hAnsi="Symbol"/>
    </w:rPr>
  </w:style>
  <w:style w:type="character" w:customStyle="1" w:styleId="WW8Num1z1">
    <w:name w:val="WW8Num1z1"/>
    <w:uiPriority w:val="99"/>
    <w:rsid w:val="00AE71FF"/>
    <w:rPr>
      <w:rFonts w:ascii="Courier New" w:hAnsi="Courier New"/>
    </w:rPr>
  </w:style>
  <w:style w:type="character" w:customStyle="1" w:styleId="WW8Num1z2">
    <w:name w:val="WW8Num1z2"/>
    <w:uiPriority w:val="99"/>
    <w:rsid w:val="00AE71FF"/>
    <w:rPr>
      <w:rFonts w:ascii="Wingdings" w:hAnsi="Wingdings"/>
    </w:rPr>
  </w:style>
  <w:style w:type="character" w:customStyle="1" w:styleId="WW8Num2z0">
    <w:name w:val="WW8Num2z0"/>
    <w:uiPriority w:val="99"/>
    <w:rsid w:val="00AE71FF"/>
    <w:rPr>
      <w:rFonts w:ascii="Symbol" w:hAnsi="Symbol"/>
    </w:rPr>
  </w:style>
  <w:style w:type="character" w:customStyle="1" w:styleId="WW8Num2z1">
    <w:name w:val="WW8Num2z1"/>
    <w:uiPriority w:val="99"/>
    <w:rsid w:val="00AE71FF"/>
    <w:rPr>
      <w:rFonts w:ascii="Courier New" w:hAnsi="Courier New"/>
    </w:rPr>
  </w:style>
  <w:style w:type="character" w:customStyle="1" w:styleId="WW8Num2z2">
    <w:name w:val="WW8Num2z2"/>
    <w:uiPriority w:val="99"/>
    <w:rsid w:val="00AE71FF"/>
    <w:rPr>
      <w:rFonts w:ascii="Wingdings" w:hAnsi="Wingdings"/>
    </w:rPr>
  </w:style>
  <w:style w:type="character" w:customStyle="1" w:styleId="WW8Num3z0">
    <w:name w:val="WW8Num3z0"/>
    <w:uiPriority w:val="99"/>
    <w:rsid w:val="00AE71FF"/>
    <w:rPr>
      <w:rFonts w:ascii="Symbol" w:hAnsi="Symbol"/>
    </w:rPr>
  </w:style>
  <w:style w:type="character" w:customStyle="1" w:styleId="WW8Num3z1">
    <w:name w:val="WW8Num3z1"/>
    <w:uiPriority w:val="99"/>
    <w:rsid w:val="00AE71FF"/>
    <w:rPr>
      <w:rFonts w:ascii="Courier New" w:hAnsi="Courier New"/>
    </w:rPr>
  </w:style>
  <w:style w:type="character" w:customStyle="1" w:styleId="WW8Num3z2">
    <w:name w:val="WW8Num3z2"/>
    <w:uiPriority w:val="99"/>
    <w:rsid w:val="00AE71FF"/>
    <w:rPr>
      <w:rFonts w:ascii="Wingdings" w:hAnsi="Wingdings"/>
    </w:rPr>
  </w:style>
  <w:style w:type="character" w:customStyle="1" w:styleId="WW8Num4z0">
    <w:name w:val="WW8Num4z0"/>
    <w:uiPriority w:val="99"/>
    <w:rsid w:val="00AE71FF"/>
    <w:rPr>
      <w:rFonts w:ascii="Symbol" w:hAnsi="Symbol"/>
    </w:rPr>
  </w:style>
  <w:style w:type="character" w:customStyle="1" w:styleId="WW8Num4z1">
    <w:name w:val="WW8Num4z1"/>
    <w:uiPriority w:val="99"/>
    <w:rsid w:val="00AE71FF"/>
    <w:rPr>
      <w:rFonts w:ascii="Courier New" w:hAnsi="Courier New"/>
    </w:rPr>
  </w:style>
  <w:style w:type="character" w:customStyle="1" w:styleId="WW8Num4z2">
    <w:name w:val="WW8Num4z2"/>
    <w:uiPriority w:val="99"/>
    <w:rsid w:val="00AE71FF"/>
    <w:rPr>
      <w:rFonts w:ascii="Wingdings" w:hAnsi="Wingdings"/>
    </w:rPr>
  </w:style>
  <w:style w:type="character" w:customStyle="1" w:styleId="WW8Num5z0">
    <w:name w:val="WW8Num5z0"/>
    <w:uiPriority w:val="99"/>
    <w:rsid w:val="00AE71FF"/>
    <w:rPr>
      <w:rFonts w:ascii="Symbol" w:hAnsi="Symbol"/>
    </w:rPr>
  </w:style>
  <w:style w:type="character" w:customStyle="1" w:styleId="WW8Num5z1">
    <w:name w:val="WW8Num5z1"/>
    <w:uiPriority w:val="99"/>
    <w:rsid w:val="00AE71FF"/>
    <w:rPr>
      <w:rFonts w:ascii="Courier New" w:hAnsi="Courier New"/>
    </w:rPr>
  </w:style>
  <w:style w:type="character" w:customStyle="1" w:styleId="WW8Num5z2">
    <w:name w:val="WW8Num5z2"/>
    <w:uiPriority w:val="99"/>
    <w:rsid w:val="00AE71FF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AE71FF"/>
  </w:style>
  <w:style w:type="paragraph" w:customStyle="1" w:styleId="Intestazione4">
    <w:name w:val="Intestazione4"/>
    <w:basedOn w:val="Normale"/>
    <w:next w:val="Corpotesto"/>
    <w:uiPriority w:val="99"/>
    <w:rsid w:val="00AE71F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AE71FF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9048AE"/>
    <w:rPr>
      <w:rFonts w:ascii="Calibri" w:hAnsi="Calibri" w:cs="Times New Roman"/>
      <w:kern w:val="1"/>
      <w:lang w:eastAsia="ar-SA" w:bidi="ar-SA"/>
    </w:rPr>
  </w:style>
  <w:style w:type="paragraph" w:styleId="Elenco">
    <w:name w:val="List"/>
    <w:basedOn w:val="Corpotesto"/>
    <w:uiPriority w:val="99"/>
    <w:rsid w:val="00AE71FF"/>
    <w:rPr>
      <w:rFonts w:cs="Mangal"/>
    </w:rPr>
  </w:style>
  <w:style w:type="paragraph" w:customStyle="1" w:styleId="Didascalia4">
    <w:name w:val="Didascalia4"/>
    <w:basedOn w:val="Normale"/>
    <w:uiPriority w:val="99"/>
    <w:rsid w:val="00AE71F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AE71FF"/>
    <w:pPr>
      <w:suppressLineNumbers/>
    </w:pPr>
    <w:rPr>
      <w:rFonts w:cs="Mangal"/>
    </w:rPr>
  </w:style>
  <w:style w:type="paragraph" w:customStyle="1" w:styleId="Intestazione3">
    <w:name w:val="Intestazione3"/>
    <w:basedOn w:val="Normale"/>
    <w:next w:val="Corpotesto"/>
    <w:uiPriority w:val="99"/>
    <w:rsid w:val="00AE71F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Didascalia3">
    <w:name w:val="Didascalia3"/>
    <w:basedOn w:val="Normale"/>
    <w:uiPriority w:val="99"/>
    <w:rsid w:val="00AE71F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uiPriority w:val="99"/>
    <w:rsid w:val="00AE71F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Didascalia2">
    <w:name w:val="Didascalia2"/>
    <w:basedOn w:val="Normale"/>
    <w:uiPriority w:val="99"/>
    <w:rsid w:val="00AE71F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uiPriority w:val="99"/>
    <w:rsid w:val="00AE71F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Didascalia1">
    <w:name w:val="Didascalia1"/>
    <w:basedOn w:val="Normale"/>
    <w:uiPriority w:val="99"/>
    <w:rsid w:val="00AE71F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AE71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05462"/>
    <w:rPr>
      <w:rFonts w:ascii="Calibri" w:hAnsi="Calibri" w:cs="Times New Roman"/>
      <w:kern w:val="1"/>
      <w:sz w:val="22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AE71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9048AE"/>
    <w:rPr>
      <w:rFonts w:ascii="Calibri" w:hAnsi="Calibri" w:cs="Times New Roman"/>
      <w:kern w:val="1"/>
      <w:lang w:eastAsia="ar-SA" w:bidi="ar-SA"/>
    </w:rPr>
  </w:style>
  <w:style w:type="paragraph" w:customStyle="1" w:styleId="ListParagraph1">
    <w:name w:val="List Paragraph1"/>
    <w:basedOn w:val="Normale"/>
    <w:uiPriority w:val="99"/>
    <w:rsid w:val="00AE71FF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523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52349A"/>
    <w:rPr>
      <w:rFonts w:ascii="Tahoma" w:hAnsi="Tahoma" w:cs="Tahoma"/>
      <w:kern w:val="1"/>
      <w:sz w:val="16"/>
      <w:szCs w:val="1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gili\Downloads\carta%20intesta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1</TotalTime>
  <Pages>1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Comune</dc:creator>
  <cp:keywords/>
  <dc:description/>
  <cp:lastModifiedBy>Utente  Otto</cp:lastModifiedBy>
  <cp:revision>2</cp:revision>
  <cp:lastPrinted>2024-12-11T11:57:00Z</cp:lastPrinted>
  <dcterms:created xsi:type="dcterms:W3CDTF">2026-02-02T07:48:00Z</dcterms:created>
  <dcterms:modified xsi:type="dcterms:W3CDTF">2026-02-02T07:48:00Z</dcterms:modified>
</cp:coreProperties>
</file>