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91C0E" w14:textId="77777777" w:rsidR="004B2335" w:rsidRPr="00E73280" w:rsidRDefault="004B2335" w:rsidP="004B2335">
      <w:pPr>
        <w:spacing w:before="360" w:after="240" w:line="240" w:lineRule="auto"/>
        <w:jc w:val="center"/>
        <w:rPr>
          <w:rFonts w:asciiTheme="majorHAnsi" w:hAnsiTheme="majorHAnsi"/>
          <w:b/>
          <w:sz w:val="28"/>
          <w:szCs w:val="28"/>
          <w:lang w:eastAsia="en-US"/>
        </w:rPr>
      </w:pPr>
      <w:r w:rsidRPr="00E73280">
        <w:rPr>
          <w:rFonts w:asciiTheme="majorHAnsi" w:hAnsiTheme="majorHAnsi"/>
          <w:b/>
          <w:sz w:val="28"/>
          <w:szCs w:val="28"/>
        </w:rPr>
        <w:t>ALLEGATO 2</w:t>
      </w:r>
    </w:p>
    <w:p w14:paraId="4745FF4E" w14:textId="77777777" w:rsidR="004B2335" w:rsidRPr="00E73280" w:rsidRDefault="004B2335" w:rsidP="004B2335">
      <w:pPr>
        <w:spacing w:before="360" w:after="24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E73280">
        <w:rPr>
          <w:rFonts w:asciiTheme="majorHAnsi" w:hAnsiTheme="majorHAnsi"/>
          <w:b/>
          <w:sz w:val="28"/>
          <w:szCs w:val="28"/>
        </w:rPr>
        <w:t>DOMANDA DI PARTECIPAZIONE E DICHIARAZIONI</w:t>
      </w:r>
    </w:p>
    <w:p w14:paraId="63603258" w14:textId="77777777" w:rsidR="004B2335" w:rsidRPr="00E73280" w:rsidRDefault="004B2335" w:rsidP="004B2335">
      <w:pPr>
        <w:spacing w:before="360" w:after="24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2C3FC8AA" w14:textId="77950DD1" w:rsidR="004B2335" w:rsidRPr="00E73280" w:rsidRDefault="004B2335" w:rsidP="00033D55">
      <w:pPr>
        <w:spacing w:before="120" w:after="120" w:line="360" w:lineRule="auto"/>
        <w:jc w:val="both"/>
        <w:rPr>
          <w:rFonts w:asciiTheme="majorHAnsi" w:hAnsiTheme="majorHAnsi"/>
          <w:sz w:val="24"/>
          <w:szCs w:val="24"/>
        </w:rPr>
      </w:pPr>
      <w:r w:rsidRPr="00E73280">
        <w:rPr>
          <w:rFonts w:asciiTheme="majorHAnsi" w:hAnsiTheme="majorHAnsi"/>
          <w:sz w:val="24"/>
          <w:szCs w:val="24"/>
        </w:rPr>
        <w:t>Il/La sottoscritto/a _____________</w:t>
      </w:r>
      <w:r w:rsidR="00E73280" w:rsidRPr="00E73280">
        <w:rPr>
          <w:rFonts w:asciiTheme="majorHAnsi" w:hAnsiTheme="majorHAnsi"/>
          <w:sz w:val="24"/>
          <w:szCs w:val="24"/>
        </w:rPr>
        <w:t>________________</w:t>
      </w:r>
      <w:r w:rsidRPr="00E73280">
        <w:rPr>
          <w:rFonts w:asciiTheme="majorHAnsi" w:hAnsiTheme="majorHAnsi"/>
          <w:sz w:val="24"/>
          <w:szCs w:val="24"/>
        </w:rPr>
        <w:t>____</w:t>
      </w:r>
      <w:r w:rsidR="00E73280" w:rsidRPr="00E73280">
        <w:rPr>
          <w:rFonts w:asciiTheme="majorHAnsi" w:hAnsiTheme="majorHAnsi"/>
          <w:sz w:val="24"/>
          <w:szCs w:val="24"/>
        </w:rPr>
        <w:t>______</w:t>
      </w:r>
      <w:r w:rsidRPr="00E73280">
        <w:rPr>
          <w:rFonts w:asciiTheme="majorHAnsi" w:hAnsiTheme="majorHAnsi"/>
          <w:sz w:val="24"/>
          <w:szCs w:val="24"/>
        </w:rPr>
        <w:t>, nato/a</w:t>
      </w:r>
      <w:r w:rsidR="00E7328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73280">
        <w:rPr>
          <w:rFonts w:asciiTheme="majorHAnsi" w:hAnsiTheme="majorHAnsi"/>
          <w:sz w:val="24"/>
          <w:szCs w:val="24"/>
        </w:rPr>
        <w:t>a</w:t>
      </w:r>
      <w:proofErr w:type="spellEnd"/>
      <w:r w:rsidRPr="00E73280">
        <w:rPr>
          <w:rFonts w:asciiTheme="majorHAnsi" w:hAnsiTheme="majorHAnsi"/>
          <w:sz w:val="24"/>
          <w:szCs w:val="24"/>
        </w:rPr>
        <w:t xml:space="preserve"> ______________</w:t>
      </w:r>
      <w:r w:rsidR="00E73280" w:rsidRPr="00E73280">
        <w:rPr>
          <w:rFonts w:asciiTheme="majorHAnsi" w:hAnsiTheme="majorHAnsi"/>
          <w:sz w:val="24"/>
          <w:szCs w:val="24"/>
        </w:rPr>
        <w:t>________</w:t>
      </w:r>
      <w:r w:rsidRPr="00E73280">
        <w:rPr>
          <w:rFonts w:asciiTheme="majorHAnsi" w:hAnsiTheme="majorHAnsi"/>
          <w:sz w:val="24"/>
          <w:szCs w:val="24"/>
        </w:rPr>
        <w:t>________ il __/__/____, CF ______________</w:t>
      </w:r>
      <w:r w:rsidR="00E73280" w:rsidRPr="00E73280">
        <w:rPr>
          <w:rFonts w:asciiTheme="majorHAnsi" w:hAnsiTheme="majorHAnsi"/>
          <w:sz w:val="24"/>
          <w:szCs w:val="24"/>
        </w:rPr>
        <w:t>_________</w:t>
      </w:r>
      <w:r w:rsidRPr="00E73280">
        <w:rPr>
          <w:rFonts w:asciiTheme="majorHAnsi" w:hAnsiTheme="majorHAnsi"/>
          <w:sz w:val="24"/>
          <w:szCs w:val="24"/>
        </w:rPr>
        <w:t>_____</w:t>
      </w:r>
      <w:r w:rsidR="00E73280" w:rsidRPr="00E73280">
        <w:rPr>
          <w:rFonts w:asciiTheme="majorHAnsi" w:hAnsiTheme="majorHAnsi"/>
          <w:sz w:val="24"/>
          <w:szCs w:val="24"/>
        </w:rPr>
        <w:t>_____________</w:t>
      </w:r>
      <w:r w:rsidRPr="00E73280">
        <w:rPr>
          <w:rFonts w:asciiTheme="majorHAnsi" w:hAnsiTheme="majorHAnsi"/>
          <w:sz w:val="24"/>
          <w:szCs w:val="24"/>
        </w:rPr>
        <w:t>___,</w:t>
      </w:r>
      <w:r w:rsidR="00E73280" w:rsidRPr="00E73280">
        <w:rPr>
          <w:rFonts w:asciiTheme="majorHAnsi" w:hAnsiTheme="majorHAnsi"/>
          <w:sz w:val="24"/>
          <w:szCs w:val="24"/>
        </w:rPr>
        <w:t xml:space="preserve"> </w:t>
      </w:r>
      <w:r w:rsidRPr="00E73280">
        <w:rPr>
          <w:rFonts w:asciiTheme="majorHAnsi" w:hAnsiTheme="majorHAnsi"/>
          <w:sz w:val="24"/>
          <w:szCs w:val="24"/>
        </w:rPr>
        <w:t>in qualità di legale rappresentante di _______________</w:t>
      </w:r>
      <w:r w:rsidR="00E73280" w:rsidRPr="00E73280">
        <w:rPr>
          <w:rFonts w:asciiTheme="majorHAnsi" w:hAnsiTheme="majorHAnsi"/>
          <w:sz w:val="24"/>
          <w:szCs w:val="24"/>
        </w:rPr>
        <w:t>______________________</w:t>
      </w:r>
      <w:r w:rsidRPr="00E73280">
        <w:rPr>
          <w:rFonts w:asciiTheme="majorHAnsi" w:hAnsiTheme="majorHAnsi"/>
          <w:sz w:val="24"/>
          <w:szCs w:val="24"/>
        </w:rPr>
        <w:t>_______ (P.IVA/CF ___________</w:t>
      </w:r>
      <w:r w:rsidR="00E73280" w:rsidRPr="00E73280">
        <w:rPr>
          <w:rFonts w:asciiTheme="majorHAnsi" w:hAnsiTheme="majorHAnsi"/>
          <w:sz w:val="24"/>
          <w:szCs w:val="24"/>
        </w:rPr>
        <w:t>________________</w:t>
      </w:r>
      <w:r w:rsidRPr="00E73280">
        <w:rPr>
          <w:rFonts w:asciiTheme="majorHAnsi" w:hAnsiTheme="majorHAnsi"/>
          <w:sz w:val="24"/>
          <w:szCs w:val="24"/>
        </w:rPr>
        <w:t>_________</w:t>
      </w:r>
      <w:r w:rsidR="00E73280">
        <w:rPr>
          <w:rFonts w:asciiTheme="majorHAnsi" w:hAnsiTheme="majorHAnsi"/>
          <w:sz w:val="24"/>
          <w:szCs w:val="24"/>
        </w:rPr>
        <w:t>____</w:t>
      </w:r>
      <w:r w:rsidRPr="00E73280">
        <w:rPr>
          <w:rFonts w:asciiTheme="majorHAnsi" w:hAnsiTheme="majorHAnsi"/>
          <w:sz w:val="24"/>
          <w:szCs w:val="24"/>
        </w:rPr>
        <w:t>__), con sede in ___________________</w:t>
      </w:r>
      <w:r w:rsidR="00E73280" w:rsidRPr="00E73280">
        <w:rPr>
          <w:rFonts w:asciiTheme="majorHAnsi" w:hAnsiTheme="majorHAnsi"/>
          <w:sz w:val="24"/>
          <w:szCs w:val="24"/>
        </w:rPr>
        <w:t>______________</w:t>
      </w:r>
      <w:r w:rsidRPr="00E73280">
        <w:rPr>
          <w:rFonts w:asciiTheme="majorHAnsi" w:hAnsiTheme="majorHAnsi"/>
          <w:sz w:val="24"/>
          <w:szCs w:val="24"/>
        </w:rPr>
        <w:t>___,</w:t>
      </w:r>
      <w:r w:rsidR="00E73280" w:rsidRPr="00E73280">
        <w:rPr>
          <w:rFonts w:asciiTheme="majorHAnsi" w:hAnsiTheme="majorHAnsi"/>
          <w:sz w:val="24"/>
          <w:szCs w:val="24"/>
        </w:rPr>
        <w:t xml:space="preserve"> via ________________________________________________,</w:t>
      </w:r>
    </w:p>
    <w:p w14:paraId="2601E39F" w14:textId="3D5272AF" w:rsidR="004B2335" w:rsidRDefault="00AA7D49" w:rsidP="00033D55">
      <w:pPr>
        <w:spacing w:before="120" w:after="12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tel. _________________________________________</w:t>
      </w:r>
      <w:r w:rsidR="004B2335" w:rsidRPr="00E73280">
        <w:rPr>
          <w:rFonts w:asciiTheme="majorHAnsi" w:hAnsiTheme="majorHAnsi"/>
          <w:sz w:val="24"/>
          <w:szCs w:val="24"/>
        </w:rPr>
        <w:t xml:space="preserve">PEC </w:t>
      </w:r>
      <w:r>
        <w:rPr>
          <w:rFonts w:asciiTheme="majorHAnsi" w:hAnsiTheme="majorHAnsi"/>
          <w:sz w:val="24"/>
          <w:szCs w:val="24"/>
        </w:rPr>
        <w:t>___________</w:t>
      </w:r>
      <w:r w:rsidR="004B2335" w:rsidRPr="00E73280">
        <w:rPr>
          <w:rFonts w:asciiTheme="majorHAnsi" w:hAnsiTheme="majorHAnsi"/>
          <w:sz w:val="24"/>
          <w:szCs w:val="24"/>
        </w:rPr>
        <w:t>________________</w:t>
      </w:r>
      <w:r w:rsidR="00E73280" w:rsidRPr="00E73280">
        <w:rPr>
          <w:rFonts w:asciiTheme="majorHAnsi" w:hAnsiTheme="majorHAnsi"/>
          <w:sz w:val="24"/>
          <w:szCs w:val="24"/>
        </w:rPr>
        <w:t>___________________</w:t>
      </w:r>
      <w:r w:rsidR="004B2335" w:rsidRPr="00E73280">
        <w:rPr>
          <w:rFonts w:asciiTheme="majorHAnsi" w:hAnsiTheme="majorHAnsi"/>
          <w:sz w:val="24"/>
          <w:szCs w:val="24"/>
        </w:rPr>
        <w:t>______</w:t>
      </w:r>
      <w:r>
        <w:rPr>
          <w:rFonts w:asciiTheme="majorHAnsi" w:hAnsiTheme="majorHAnsi"/>
          <w:sz w:val="24"/>
          <w:szCs w:val="24"/>
        </w:rPr>
        <w:t>;</w:t>
      </w:r>
    </w:p>
    <w:p w14:paraId="62CDE2B1" w14:textId="203F5091" w:rsidR="008D2195" w:rsidRDefault="008D2195" w:rsidP="00033D55">
      <w:pPr>
        <w:spacing w:before="120" w:after="12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e-mail ____________________________________________</w:t>
      </w:r>
    </w:p>
    <w:p w14:paraId="534F6899" w14:textId="46D9698D" w:rsidR="008D2195" w:rsidRDefault="008D2195" w:rsidP="00033D55">
      <w:pPr>
        <w:spacing w:before="120" w:after="12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Referente: _________________________________ recapito: ____________________________________________</w:t>
      </w:r>
    </w:p>
    <w:p w14:paraId="37F92272" w14:textId="77777777" w:rsidR="00AA7D49" w:rsidRPr="00E73280" w:rsidRDefault="00AA7D49" w:rsidP="00E73280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</w:p>
    <w:p w14:paraId="318617A4" w14:textId="77777777" w:rsidR="004B2335" w:rsidRDefault="004B2335" w:rsidP="004B2335">
      <w:pPr>
        <w:spacing w:before="120" w:after="120" w:line="24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 w:rsidRPr="00AA7D49">
        <w:rPr>
          <w:rFonts w:asciiTheme="majorHAnsi" w:hAnsiTheme="majorHAnsi"/>
          <w:b/>
          <w:bCs/>
          <w:sz w:val="26"/>
          <w:szCs w:val="26"/>
        </w:rPr>
        <w:t>CHIEDE</w:t>
      </w:r>
    </w:p>
    <w:p w14:paraId="790FDE57" w14:textId="77777777" w:rsidR="00AA7D49" w:rsidRPr="00AA7D49" w:rsidRDefault="00AA7D49" w:rsidP="004B2335">
      <w:pPr>
        <w:spacing w:before="120" w:after="120" w:line="240" w:lineRule="auto"/>
        <w:jc w:val="center"/>
        <w:rPr>
          <w:rFonts w:asciiTheme="majorHAnsi" w:hAnsiTheme="majorHAnsi"/>
          <w:b/>
          <w:bCs/>
          <w:sz w:val="26"/>
          <w:szCs w:val="26"/>
        </w:rPr>
      </w:pPr>
    </w:p>
    <w:p w14:paraId="0045AFFF" w14:textId="77777777" w:rsidR="004B2335" w:rsidRDefault="004B2335" w:rsidP="004B2335">
      <w:p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E73280">
        <w:rPr>
          <w:rFonts w:asciiTheme="majorHAnsi" w:hAnsiTheme="majorHAnsi"/>
          <w:sz w:val="24"/>
          <w:szCs w:val="24"/>
        </w:rPr>
        <w:t>di partecipare alla manifestazione di interesse per i seguenti lotti:</w:t>
      </w:r>
    </w:p>
    <w:p w14:paraId="537F85CA" w14:textId="77777777" w:rsidR="00AA7D49" w:rsidRPr="00E73280" w:rsidRDefault="00AA7D49" w:rsidP="004B2335">
      <w:p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</w:p>
    <w:p w14:paraId="0C7D6CB5" w14:textId="77777777" w:rsidR="004B2335" w:rsidRPr="00040C44" w:rsidRDefault="004B2335" w:rsidP="004B2335">
      <w:pPr>
        <w:spacing w:before="120" w:after="120" w:line="240" w:lineRule="auto"/>
        <w:jc w:val="center"/>
        <w:rPr>
          <w:rFonts w:asciiTheme="majorHAnsi" w:hAnsiTheme="majorHAnsi"/>
          <w:b/>
          <w:bCs/>
          <w:spacing w:val="20"/>
          <w:sz w:val="28"/>
          <w:szCs w:val="28"/>
        </w:rPr>
      </w:pPr>
      <w:r w:rsidRPr="00040C44">
        <w:rPr>
          <w:rFonts w:ascii="Times New Roman" w:hAnsi="Times New Roman"/>
          <w:b/>
          <w:bCs/>
          <w:spacing w:val="20"/>
          <w:sz w:val="28"/>
          <w:szCs w:val="28"/>
        </w:rPr>
        <w:t>□</w:t>
      </w:r>
      <w:r w:rsidRPr="00040C44">
        <w:rPr>
          <w:rFonts w:asciiTheme="majorHAnsi" w:hAnsiTheme="majorHAnsi"/>
          <w:b/>
          <w:bCs/>
          <w:spacing w:val="20"/>
          <w:sz w:val="28"/>
          <w:szCs w:val="28"/>
        </w:rPr>
        <w:t xml:space="preserve">1 </w:t>
      </w:r>
      <w:r w:rsidRPr="00040C44">
        <w:rPr>
          <w:rFonts w:ascii="Times New Roman" w:hAnsi="Times New Roman"/>
          <w:b/>
          <w:bCs/>
          <w:spacing w:val="20"/>
          <w:sz w:val="28"/>
          <w:szCs w:val="28"/>
        </w:rPr>
        <w:t>□</w:t>
      </w:r>
      <w:r w:rsidRPr="00040C44">
        <w:rPr>
          <w:rFonts w:asciiTheme="majorHAnsi" w:hAnsiTheme="majorHAnsi"/>
          <w:b/>
          <w:bCs/>
          <w:spacing w:val="20"/>
          <w:sz w:val="28"/>
          <w:szCs w:val="28"/>
        </w:rPr>
        <w:t xml:space="preserve">2 </w:t>
      </w:r>
      <w:r w:rsidRPr="00040C44">
        <w:rPr>
          <w:rFonts w:ascii="Times New Roman" w:hAnsi="Times New Roman"/>
          <w:b/>
          <w:bCs/>
          <w:spacing w:val="20"/>
          <w:sz w:val="28"/>
          <w:szCs w:val="28"/>
        </w:rPr>
        <w:t>□</w:t>
      </w:r>
      <w:r w:rsidRPr="00040C44">
        <w:rPr>
          <w:rFonts w:asciiTheme="majorHAnsi" w:hAnsiTheme="majorHAnsi"/>
          <w:b/>
          <w:bCs/>
          <w:spacing w:val="20"/>
          <w:sz w:val="28"/>
          <w:szCs w:val="28"/>
        </w:rPr>
        <w:t xml:space="preserve">3 </w:t>
      </w:r>
      <w:r w:rsidRPr="00040C44">
        <w:rPr>
          <w:rFonts w:ascii="Times New Roman" w:hAnsi="Times New Roman"/>
          <w:b/>
          <w:bCs/>
          <w:spacing w:val="20"/>
          <w:sz w:val="28"/>
          <w:szCs w:val="28"/>
        </w:rPr>
        <w:t>□</w:t>
      </w:r>
      <w:r w:rsidRPr="00040C44">
        <w:rPr>
          <w:rFonts w:asciiTheme="majorHAnsi" w:hAnsiTheme="majorHAnsi"/>
          <w:b/>
          <w:bCs/>
          <w:spacing w:val="20"/>
          <w:sz w:val="28"/>
          <w:szCs w:val="28"/>
        </w:rPr>
        <w:t xml:space="preserve">4 </w:t>
      </w:r>
      <w:r w:rsidRPr="00040C44">
        <w:rPr>
          <w:rFonts w:ascii="Times New Roman" w:hAnsi="Times New Roman"/>
          <w:b/>
          <w:bCs/>
          <w:spacing w:val="20"/>
          <w:sz w:val="28"/>
          <w:szCs w:val="28"/>
        </w:rPr>
        <w:t>□</w:t>
      </w:r>
      <w:r w:rsidRPr="00040C44">
        <w:rPr>
          <w:rFonts w:asciiTheme="majorHAnsi" w:hAnsiTheme="majorHAnsi"/>
          <w:b/>
          <w:bCs/>
          <w:spacing w:val="20"/>
          <w:sz w:val="28"/>
          <w:szCs w:val="28"/>
        </w:rPr>
        <w:t xml:space="preserve">5 </w:t>
      </w:r>
      <w:r w:rsidRPr="00040C44">
        <w:rPr>
          <w:rFonts w:ascii="Times New Roman" w:hAnsi="Times New Roman"/>
          <w:b/>
          <w:bCs/>
          <w:spacing w:val="20"/>
          <w:sz w:val="28"/>
          <w:szCs w:val="28"/>
        </w:rPr>
        <w:t>□</w:t>
      </w:r>
      <w:r w:rsidRPr="00040C44">
        <w:rPr>
          <w:rFonts w:asciiTheme="majorHAnsi" w:hAnsiTheme="majorHAnsi"/>
          <w:b/>
          <w:bCs/>
          <w:spacing w:val="20"/>
          <w:sz w:val="28"/>
          <w:szCs w:val="28"/>
        </w:rPr>
        <w:t xml:space="preserve">6 </w:t>
      </w:r>
      <w:r w:rsidRPr="00040C44">
        <w:rPr>
          <w:rFonts w:ascii="Times New Roman" w:hAnsi="Times New Roman"/>
          <w:b/>
          <w:bCs/>
          <w:spacing w:val="20"/>
          <w:sz w:val="28"/>
          <w:szCs w:val="28"/>
        </w:rPr>
        <w:t>□</w:t>
      </w:r>
      <w:r w:rsidRPr="00040C44">
        <w:rPr>
          <w:rFonts w:asciiTheme="majorHAnsi" w:hAnsiTheme="majorHAnsi"/>
          <w:b/>
          <w:bCs/>
          <w:spacing w:val="20"/>
          <w:sz w:val="28"/>
          <w:szCs w:val="28"/>
        </w:rPr>
        <w:t xml:space="preserve">7 </w:t>
      </w:r>
      <w:r w:rsidRPr="00040C44">
        <w:rPr>
          <w:rFonts w:ascii="Times New Roman" w:hAnsi="Times New Roman"/>
          <w:b/>
          <w:bCs/>
          <w:spacing w:val="20"/>
          <w:sz w:val="28"/>
          <w:szCs w:val="28"/>
        </w:rPr>
        <w:t>□</w:t>
      </w:r>
      <w:r w:rsidRPr="00040C44">
        <w:rPr>
          <w:rFonts w:asciiTheme="majorHAnsi" w:hAnsiTheme="majorHAnsi"/>
          <w:b/>
          <w:bCs/>
          <w:spacing w:val="20"/>
          <w:sz w:val="28"/>
          <w:szCs w:val="28"/>
        </w:rPr>
        <w:t>8</w:t>
      </w:r>
    </w:p>
    <w:p w14:paraId="42C00F88" w14:textId="77777777" w:rsidR="004B2335" w:rsidRPr="00E73280" w:rsidRDefault="004B2335" w:rsidP="004B2335">
      <w:p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</w:p>
    <w:p w14:paraId="4E0C1F00" w14:textId="77777777" w:rsidR="00AA7D49" w:rsidRDefault="004B2335" w:rsidP="004B2335">
      <w:p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E73280">
        <w:rPr>
          <w:rFonts w:asciiTheme="majorHAnsi" w:hAnsiTheme="majorHAnsi"/>
          <w:sz w:val="24"/>
          <w:szCs w:val="24"/>
        </w:rPr>
        <w:t xml:space="preserve">A tal fine, ai sensi del DPR 445/2000, </w:t>
      </w:r>
    </w:p>
    <w:p w14:paraId="5D20A9F7" w14:textId="5E3C656E" w:rsidR="004B2335" w:rsidRPr="00E73280" w:rsidRDefault="004B2335" w:rsidP="00AA7D49">
      <w:pPr>
        <w:spacing w:before="120" w:after="120" w:line="240" w:lineRule="auto"/>
        <w:jc w:val="center"/>
        <w:rPr>
          <w:rFonts w:asciiTheme="majorHAnsi" w:hAnsiTheme="majorHAnsi"/>
          <w:sz w:val="24"/>
          <w:szCs w:val="24"/>
        </w:rPr>
      </w:pPr>
      <w:r w:rsidRPr="00E73280">
        <w:rPr>
          <w:rFonts w:asciiTheme="majorHAnsi" w:hAnsiTheme="majorHAnsi"/>
          <w:sz w:val="24"/>
          <w:szCs w:val="24"/>
        </w:rPr>
        <w:t>DICHIARA:</w:t>
      </w:r>
    </w:p>
    <w:p w14:paraId="6E252685" w14:textId="77777777" w:rsidR="008D2195" w:rsidRDefault="008D2195" w:rsidP="004B2335">
      <w:pPr>
        <w:pStyle w:val="Puntoelenco"/>
        <w:tabs>
          <w:tab w:val="num" w:pos="360"/>
        </w:tabs>
        <w:spacing w:before="120" w:after="120" w:line="240" w:lineRule="auto"/>
        <w:ind w:left="360" w:hanging="360"/>
        <w:jc w:val="both"/>
        <w:rPr>
          <w:rFonts w:asciiTheme="majorHAnsi" w:hAnsiTheme="majorHAnsi"/>
          <w:sz w:val="24"/>
          <w:szCs w:val="24"/>
          <w:lang w:val="it-IT"/>
        </w:rPr>
      </w:pPr>
      <w:r w:rsidRPr="008D2195">
        <w:rPr>
          <w:rFonts w:asciiTheme="majorHAnsi" w:hAnsiTheme="majorHAnsi"/>
          <w:sz w:val="24"/>
          <w:szCs w:val="24"/>
          <w:lang w:val="it-IT"/>
        </w:rPr>
        <w:t>di essere consapevole delle sanzioni penali in caso di dichiarazioni mendaci (art. 76 DPR 445/2000)</w:t>
      </w:r>
    </w:p>
    <w:p w14:paraId="492543EB" w14:textId="2B942A3D" w:rsidR="004B2335" w:rsidRPr="00E73280" w:rsidRDefault="004B2335" w:rsidP="004B2335">
      <w:pPr>
        <w:pStyle w:val="Puntoelenco"/>
        <w:tabs>
          <w:tab w:val="num" w:pos="360"/>
        </w:tabs>
        <w:spacing w:before="120" w:after="120" w:line="240" w:lineRule="auto"/>
        <w:ind w:left="360" w:hanging="360"/>
        <w:jc w:val="both"/>
        <w:rPr>
          <w:rFonts w:asciiTheme="majorHAnsi" w:hAnsiTheme="majorHAnsi"/>
          <w:sz w:val="24"/>
          <w:szCs w:val="24"/>
          <w:lang w:val="it-IT"/>
        </w:rPr>
      </w:pPr>
      <w:r w:rsidRPr="00E73280">
        <w:rPr>
          <w:rFonts w:asciiTheme="majorHAnsi" w:hAnsiTheme="majorHAnsi"/>
          <w:sz w:val="24"/>
          <w:szCs w:val="24"/>
          <w:lang w:val="it-IT"/>
        </w:rPr>
        <w:t>di essere iscritto alla CCIAA con attività coerente con l’oggetto della procedura;</w:t>
      </w:r>
    </w:p>
    <w:p w14:paraId="35AB6A62" w14:textId="77777777" w:rsidR="004B2335" w:rsidRPr="00E73280" w:rsidRDefault="004B2335" w:rsidP="004B2335">
      <w:pPr>
        <w:pStyle w:val="Puntoelenco"/>
        <w:tabs>
          <w:tab w:val="num" w:pos="360"/>
        </w:tabs>
        <w:spacing w:before="120" w:after="120" w:line="240" w:lineRule="auto"/>
        <w:ind w:left="360" w:hanging="360"/>
        <w:jc w:val="both"/>
        <w:rPr>
          <w:rFonts w:asciiTheme="majorHAnsi" w:hAnsiTheme="majorHAnsi"/>
          <w:sz w:val="24"/>
          <w:szCs w:val="24"/>
          <w:lang w:val="it-IT"/>
        </w:rPr>
      </w:pPr>
      <w:r w:rsidRPr="00E73280">
        <w:rPr>
          <w:rFonts w:asciiTheme="majorHAnsi" w:hAnsiTheme="majorHAnsi"/>
          <w:sz w:val="24"/>
          <w:szCs w:val="24"/>
          <w:lang w:val="it-IT"/>
        </w:rPr>
        <w:t>di possedere capacità tecnico-organizzativa nella realizzazione/gestione di infrastrutture di ricarica (anche tramite partner/aggregazioni);</w:t>
      </w:r>
    </w:p>
    <w:p w14:paraId="0C1D0D8B" w14:textId="77777777" w:rsidR="004B2335" w:rsidRPr="00E73280" w:rsidRDefault="004B2335" w:rsidP="004B2335">
      <w:pPr>
        <w:pStyle w:val="Puntoelenco"/>
        <w:tabs>
          <w:tab w:val="num" w:pos="360"/>
        </w:tabs>
        <w:spacing w:before="120" w:after="120" w:line="240" w:lineRule="auto"/>
        <w:ind w:left="360" w:hanging="360"/>
        <w:jc w:val="both"/>
        <w:rPr>
          <w:rFonts w:asciiTheme="majorHAnsi" w:hAnsiTheme="majorHAnsi"/>
          <w:sz w:val="24"/>
          <w:szCs w:val="24"/>
          <w:lang w:val="it-IT"/>
        </w:rPr>
      </w:pPr>
      <w:r w:rsidRPr="00E73280">
        <w:rPr>
          <w:rFonts w:asciiTheme="majorHAnsi" w:hAnsiTheme="majorHAnsi"/>
          <w:sz w:val="24"/>
          <w:szCs w:val="24"/>
          <w:lang w:val="it-IT"/>
        </w:rPr>
        <w:t>di essere in regola con gli obblighi contributivi (DURC) ovvero di impegnarsi a produrlo su richiesta dell’Amministrazione;</w:t>
      </w:r>
    </w:p>
    <w:p w14:paraId="519D3C1A" w14:textId="77777777" w:rsidR="004B2335" w:rsidRPr="00E73280" w:rsidRDefault="004B2335" w:rsidP="004B2335">
      <w:pPr>
        <w:pStyle w:val="Puntoelenco"/>
        <w:tabs>
          <w:tab w:val="num" w:pos="360"/>
        </w:tabs>
        <w:spacing w:before="120" w:after="120" w:line="240" w:lineRule="auto"/>
        <w:ind w:left="360" w:hanging="360"/>
        <w:jc w:val="both"/>
        <w:rPr>
          <w:rFonts w:asciiTheme="majorHAnsi" w:hAnsiTheme="majorHAnsi"/>
          <w:sz w:val="24"/>
          <w:szCs w:val="24"/>
          <w:lang w:val="it-IT"/>
        </w:rPr>
      </w:pPr>
      <w:r w:rsidRPr="00E73280">
        <w:rPr>
          <w:rFonts w:asciiTheme="majorHAnsi" w:hAnsiTheme="majorHAnsi"/>
          <w:sz w:val="24"/>
          <w:szCs w:val="24"/>
          <w:lang w:val="it-IT"/>
        </w:rPr>
        <w:t>l’assenza di cause di esclusione previste dalla normativa vigente;</w:t>
      </w:r>
    </w:p>
    <w:p w14:paraId="18178A8A" w14:textId="77777777" w:rsidR="004B2335" w:rsidRPr="00E73280" w:rsidRDefault="004B2335" w:rsidP="004B2335">
      <w:pPr>
        <w:pStyle w:val="Puntoelenco"/>
        <w:tabs>
          <w:tab w:val="num" w:pos="360"/>
        </w:tabs>
        <w:spacing w:before="120" w:after="120" w:line="240" w:lineRule="auto"/>
        <w:ind w:left="360" w:hanging="360"/>
        <w:jc w:val="both"/>
        <w:rPr>
          <w:rFonts w:asciiTheme="majorHAnsi" w:hAnsiTheme="majorHAnsi"/>
          <w:sz w:val="24"/>
          <w:szCs w:val="24"/>
          <w:lang w:val="it-IT"/>
        </w:rPr>
      </w:pPr>
      <w:r w:rsidRPr="00E73280">
        <w:rPr>
          <w:rFonts w:asciiTheme="majorHAnsi" w:hAnsiTheme="majorHAnsi"/>
          <w:sz w:val="24"/>
          <w:szCs w:val="24"/>
          <w:lang w:val="it-IT"/>
        </w:rPr>
        <w:t>di accettare che l’iniziativa avvenga senza costi per il Comune e che ogni onere resti a carico dell’operatore;</w:t>
      </w:r>
    </w:p>
    <w:p w14:paraId="5A2A827C" w14:textId="77777777" w:rsidR="004B2335" w:rsidRPr="00E73280" w:rsidRDefault="004B2335" w:rsidP="004B2335">
      <w:pPr>
        <w:pStyle w:val="Puntoelenco"/>
        <w:tabs>
          <w:tab w:val="num" w:pos="360"/>
        </w:tabs>
        <w:spacing w:before="120" w:after="120" w:line="240" w:lineRule="auto"/>
        <w:ind w:left="360" w:hanging="360"/>
        <w:jc w:val="both"/>
        <w:rPr>
          <w:rFonts w:asciiTheme="majorHAnsi" w:hAnsiTheme="majorHAnsi"/>
          <w:sz w:val="24"/>
          <w:szCs w:val="24"/>
          <w:lang w:val="it-IT"/>
        </w:rPr>
      </w:pPr>
      <w:r w:rsidRPr="00E73280">
        <w:rPr>
          <w:rFonts w:asciiTheme="majorHAnsi" w:hAnsiTheme="majorHAnsi"/>
          <w:sz w:val="24"/>
          <w:szCs w:val="24"/>
          <w:lang w:val="it-IT"/>
        </w:rPr>
        <w:t>di impegnarsi a rispettare le prescrizioni di sicurezza e a dotarsi di adeguate coperture assicurative;</w:t>
      </w:r>
    </w:p>
    <w:p w14:paraId="2BDCAB49" w14:textId="77777777" w:rsidR="004B2335" w:rsidRPr="00E73280" w:rsidRDefault="004B2335" w:rsidP="004B2335">
      <w:pPr>
        <w:pStyle w:val="Puntoelenco"/>
        <w:tabs>
          <w:tab w:val="num" w:pos="360"/>
        </w:tabs>
        <w:spacing w:before="120" w:after="120" w:line="240" w:lineRule="auto"/>
        <w:ind w:left="360" w:hanging="360"/>
        <w:jc w:val="both"/>
        <w:rPr>
          <w:rFonts w:asciiTheme="majorHAnsi" w:hAnsiTheme="majorHAnsi"/>
          <w:sz w:val="24"/>
          <w:szCs w:val="24"/>
          <w:lang w:val="it-IT"/>
        </w:rPr>
      </w:pPr>
      <w:r w:rsidRPr="00E73280">
        <w:rPr>
          <w:rFonts w:asciiTheme="majorHAnsi" w:hAnsiTheme="majorHAnsi"/>
          <w:sz w:val="24"/>
          <w:szCs w:val="24"/>
          <w:lang w:val="it-IT"/>
        </w:rPr>
        <w:lastRenderedPageBreak/>
        <w:t>di accettare il carattere esplorativo della procedura e l’assenza di obbligo di affidamento.</w:t>
      </w:r>
    </w:p>
    <w:p w14:paraId="4BA3D9FF" w14:textId="77777777" w:rsidR="004B2335" w:rsidRPr="00E73280" w:rsidRDefault="004B2335" w:rsidP="004B2335">
      <w:p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</w:p>
    <w:p w14:paraId="67EEFA9A" w14:textId="74134DB0" w:rsidR="004B2335" w:rsidRPr="00E73280" w:rsidRDefault="004B2335" w:rsidP="004B2335">
      <w:p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E73280">
        <w:rPr>
          <w:rFonts w:asciiTheme="majorHAnsi" w:hAnsiTheme="majorHAnsi"/>
          <w:b/>
          <w:sz w:val="24"/>
          <w:szCs w:val="24"/>
        </w:rPr>
        <w:t xml:space="preserve">Data __/__/____        </w:t>
      </w:r>
      <w:r w:rsidR="00E73280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</w:t>
      </w:r>
      <w:r w:rsidRPr="00E73280">
        <w:rPr>
          <w:rFonts w:asciiTheme="majorHAnsi" w:hAnsiTheme="majorHAnsi"/>
          <w:b/>
          <w:sz w:val="24"/>
          <w:szCs w:val="24"/>
        </w:rPr>
        <w:t>Firma digitale</w:t>
      </w:r>
    </w:p>
    <w:p w14:paraId="5610E685" w14:textId="0837A883" w:rsidR="004B2335" w:rsidRDefault="00E73280" w:rsidP="004B2335">
      <w:pPr>
        <w:spacing w:before="120" w:after="120" w:line="240" w:lineRule="auto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            </w:t>
      </w:r>
      <w:r w:rsidR="004B2335" w:rsidRPr="00E73280">
        <w:rPr>
          <w:rFonts w:asciiTheme="majorHAnsi" w:hAnsiTheme="majorHAnsi"/>
          <w:sz w:val="26"/>
          <w:szCs w:val="26"/>
        </w:rPr>
        <w:t>_________________________</w:t>
      </w:r>
    </w:p>
    <w:p w14:paraId="43231797" w14:textId="77777777" w:rsidR="00DD196C" w:rsidRDefault="00DD196C" w:rsidP="004B2335">
      <w:pPr>
        <w:spacing w:before="120" w:after="120" w:line="240" w:lineRule="auto"/>
        <w:jc w:val="both"/>
        <w:rPr>
          <w:rFonts w:asciiTheme="majorHAnsi" w:hAnsiTheme="majorHAnsi"/>
          <w:sz w:val="26"/>
          <w:szCs w:val="26"/>
        </w:rPr>
      </w:pPr>
    </w:p>
    <w:p w14:paraId="04B16831" w14:textId="77777777" w:rsidR="00DD196C" w:rsidRPr="00E73280" w:rsidRDefault="00DD196C" w:rsidP="004B2335">
      <w:pPr>
        <w:spacing w:before="120" w:after="120" w:line="240" w:lineRule="auto"/>
        <w:jc w:val="both"/>
        <w:rPr>
          <w:rFonts w:asciiTheme="majorHAnsi" w:hAnsiTheme="majorHAnsi"/>
          <w:sz w:val="26"/>
          <w:szCs w:val="26"/>
        </w:rPr>
      </w:pPr>
    </w:p>
    <w:p w14:paraId="7B6843CB" w14:textId="77777777" w:rsidR="00DD196C" w:rsidRPr="008D5685" w:rsidRDefault="00DD196C" w:rsidP="00DD196C">
      <w:pPr>
        <w:spacing w:before="360" w:after="24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8D5685">
        <w:rPr>
          <w:rFonts w:asciiTheme="majorHAnsi" w:hAnsiTheme="majorHAnsi"/>
          <w:b/>
          <w:sz w:val="28"/>
          <w:szCs w:val="28"/>
        </w:rPr>
        <w:t xml:space="preserve">ALLEGATO 3 </w:t>
      </w:r>
    </w:p>
    <w:p w14:paraId="69FDBBE7" w14:textId="77777777" w:rsidR="00DD196C" w:rsidRPr="008D5685" w:rsidRDefault="00DD196C" w:rsidP="00DD196C">
      <w:pPr>
        <w:spacing w:before="360" w:after="24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8D5685">
        <w:rPr>
          <w:rFonts w:asciiTheme="majorHAnsi" w:hAnsiTheme="majorHAnsi"/>
          <w:b/>
          <w:sz w:val="28"/>
          <w:szCs w:val="28"/>
        </w:rPr>
        <w:t xml:space="preserve">SCHEDA TECNICA DI PROPOSTA </w:t>
      </w:r>
    </w:p>
    <w:p w14:paraId="461E822E" w14:textId="77777777" w:rsidR="00DD196C" w:rsidRPr="008D5685" w:rsidRDefault="00DD196C" w:rsidP="00DD196C">
      <w:pPr>
        <w:spacing w:before="360" w:after="24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8D5685">
        <w:rPr>
          <w:rFonts w:asciiTheme="majorHAnsi" w:hAnsiTheme="majorHAnsi"/>
          <w:b/>
          <w:sz w:val="24"/>
          <w:szCs w:val="24"/>
        </w:rPr>
        <w:t>(DA COMPILARE PER CIASCUN LOTTO)</w:t>
      </w:r>
    </w:p>
    <w:p w14:paraId="1B7502D1" w14:textId="77777777" w:rsidR="00DD196C" w:rsidRPr="008D5685" w:rsidRDefault="00DD196C" w:rsidP="00DD196C">
      <w:pPr>
        <w:spacing w:before="360" w:after="24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72F9D92D" w14:textId="77777777" w:rsidR="00DD196C" w:rsidRPr="008D5685" w:rsidRDefault="00DD196C" w:rsidP="00DD196C">
      <w:pPr>
        <w:spacing w:before="360" w:after="240" w:line="240" w:lineRule="auto"/>
        <w:jc w:val="center"/>
        <w:rPr>
          <w:rFonts w:asciiTheme="majorHAnsi" w:hAnsiTheme="majorHAnsi"/>
          <w:b/>
          <w:sz w:val="26"/>
          <w:szCs w:val="26"/>
        </w:rPr>
      </w:pPr>
      <w:r w:rsidRPr="008D5685">
        <w:rPr>
          <w:rFonts w:asciiTheme="majorHAnsi" w:hAnsiTheme="majorHAnsi"/>
          <w:b/>
          <w:sz w:val="26"/>
          <w:szCs w:val="26"/>
        </w:rPr>
        <w:t>Lotto n. ___</w:t>
      </w:r>
      <w:proofErr w:type="gramStart"/>
      <w:r w:rsidRPr="008D5685">
        <w:rPr>
          <w:rFonts w:asciiTheme="majorHAnsi" w:hAnsiTheme="majorHAnsi"/>
          <w:b/>
          <w:sz w:val="26"/>
          <w:szCs w:val="26"/>
        </w:rPr>
        <w:t>_  –</w:t>
      </w:r>
      <w:proofErr w:type="gramEnd"/>
      <w:r w:rsidRPr="008D5685">
        <w:rPr>
          <w:rFonts w:asciiTheme="majorHAnsi" w:hAnsiTheme="majorHAnsi"/>
          <w:b/>
          <w:sz w:val="26"/>
          <w:szCs w:val="26"/>
        </w:rPr>
        <w:t xml:space="preserve"> Area: ________________________________</w:t>
      </w:r>
    </w:p>
    <w:p w14:paraId="760D7799" w14:textId="77777777" w:rsidR="00DD196C" w:rsidRPr="008D5685" w:rsidRDefault="00DD196C" w:rsidP="00DD196C">
      <w:pPr>
        <w:spacing w:before="360" w:after="24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7DB22A48" w14:textId="77777777" w:rsidR="00DD196C" w:rsidRPr="008D5685" w:rsidRDefault="00DD196C" w:rsidP="00DD196C">
      <w:pPr>
        <w:pStyle w:val="Puntoelenco"/>
        <w:tabs>
          <w:tab w:val="num" w:pos="360"/>
        </w:tabs>
        <w:spacing w:before="120" w:after="120" w:line="480" w:lineRule="auto"/>
        <w:ind w:left="357" w:hanging="357"/>
        <w:jc w:val="both"/>
        <w:rPr>
          <w:rFonts w:asciiTheme="majorHAnsi" w:hAnsiTheme="majorHAnsi"/>
          <w:sz w:val="24"/>
          <w:szCs w:val="24"/>
          <w:lang w:val="it-IT"/>
        </w:rPr>
      </w:pPr>
      <w:r w:rsidRPr="008D5685">
        <w:rPr>
          <w:rFonts w:asciiTheme="majorHAnsi" w:hAnsiTheme="majorHAnsi"/>
          <w:sz w:val="24"/>
          <w:szCs w:val="24"/>
          <w:lang w:val="it-IT"/>
        </w:rPr>
        <w:t>Soluzione proposta: n. punti di ricarica ____; tipologia (AC/DC) __</w:t>
      </w:r>
      <w:r>
        <w:rPr>
          <w:rFonts w:asciiTheme="majorHAnsi" w:hAnsiTheme="majorHAnsi"/>
          <w:sz w:val="24"/>
          <w:szCs w:val="24"/>
          <w:lang w:val="it-IT"/>
        </w:rPr>
        <w:t>__</w:t>
      </w:r>
      <w:r w:rsidRPr="008D5685">
        <w:rPr>
          <w:rFonts w:asciiTheme="majorHAnsi" w:hAnsiTheme="majorHAnsi"/>
          <w:sz w:val="24"/>
          <w:szCs w:val="24"/>
          <w:lang w:val="it-IT"/>
        </w:rPr>
        <w:t>__; potenza __</w:t>
      </w:r>
      <w:r>
        <w:rPr>
          <w:rFonts w:asciiTheme="majorHAnsi" w:hAnsiTheme="majorHAnsi"/>
          <w:sz w:val="24"/>
          <w:szCs w:val="24"/>
          <w:lang w:val="it-IT"/>
        </w:rPr>
        <w:t>_______</w:t>
      </w:r>
      <w:r w:rsidRPr="008D5685">
        <w:rPr>
          <w:rFonts w:asciiTheme="majorHAnsi" w:hAnsiTheme="majorHAnsi"/>
          <w:sz w:val="24"/>
          <w:szCs w:val="24"/>
          <w:lang w:val="it-IT"/>
        </w:rPr>
        <w:t>__;</w:t>
      </w:r>
    </w:p>
    <w:p w14:paraId="370CF62E" w14:textId="77777777" w:rsidR="00DD196C" w:rsidRPr="008D5685" w:rsidRDefault="00DD196C" w:rsidP="00DD196C">
      <w:pPr>
        <w:pStyle w:val="Puntoelenco"/>
        <w:tabs>
          <w:tab w:val="num" w:pos="360"/>
        </w:tabs>
        <w:spacing w:before="120" w:after="120" w:line="480" w:lineRule="auto"/>
        <w:ind w:left="357" w:hanging="357"/>
        <w:jc w:val="both"/>
        <w:rPr>
          <w:rFonts w:asciiTheme="majorHAnsi" w:hAnsiTheme="majorHAnsi"/>
          <w:sz w:val="24"/>
          <w:szCs w:val="24"/>
          <w:lang w:val="it-IT"/>
        </w:rPr>
      </w:pPr>
      <w:r w:rsidRPr="008D5685">
        <w:rPr>
          <w:rFonts w:asciiTheme="majorHAnsi" w:hAnsiTheme="majorHAnsi"/>
          <w:sz w:val="24"/>
          <w:szCs w:val="24"/>
          <w:lang w:val="it-IT"/>
        </w:rPr>
        <w:t>Tempi: avvio lavori _</w:t>
      </w:r>
      <w:r>
        <w:rPr>
          <w:rFonts w:asciiTheme="majorHAnsi" w:hAnsiTheme="majorHAnsi"/>
          <w:sz w:val="24"/>
          <w:szCs w:val="24"/>
          <w:lang w:val="it-IT"/>
        </w:rPr>
        <w:t>____</w:t>
      </w:r>
      <w:r w:rsidRPr="008D5685">
        <w:rPr>
          <w:rFonts w:asciiTheme="majorHAnsi" w:hAnsiTheme="majorHAnsi"/>
          <w:sz w:val="24"/>
          <w:szCs w:val="24"/>
          <w:lang w:val="it-IT"/>
        </w:rPr>
        <w:t>___ giorni; attivazione ___</w:t>
      </w:r>
      <w:r>
        <w:rPr>
          <w:rFonts w:asciiTheme="majorHAnsi" w:hAnsiTheme="majorHAnsi"/>
          <w:sz w:val="24"/>
          <w:szCs w:val="24"/>
          <w:lang w:val="it-IT"/>
        </w:rPr>
        <w:t>____</w:t>
      </w:r>
      <w:r w:rsidRPr="008D5685">
        <w:rPr>
          <w:rFonts w:asciiTheme="majorHAnsi" w:hAnsiTheme="majorHAnsi"/>
          <w:sz w:val="24"/>
          <w:szCs w:val="24"/>
          <w:lang w:val="it-IT"/>
        </w:rPr>
        <w:t>_ giorni;</w:t>
      </w:r>
    </w:p>
    <w:p w14:paraId="074D1D74" w14:textId="77777777" w:rsidR="00DD196C" w:rsidRPr="008D5685" w:rsidRDefault="00DD196C" w:rsidP="00DD196C">
      <w:pPr>
        <w:pStyle w:val="Puntoelenco"/>
        <w:tabs>
          <w:tab w:val="num" w:pos="360"/>
        </w:tabs>
        <w:spacing w:before="120" w:after="120" w:line="480" w:lineRule="auto"/>
        <w:ind w:left="357" w:hanging="357"/>
        <w:jc w:val="both"/>
        <w:rPr>
          <w:rFonts w:asciiTheme="majorHAnsi" w:hAnsiTheme="majorHAnsi"/>
          <w:sz w:val="24"/>
          <w:szCs w:val="24"/>
          <w:lang w:val="it-IT"/>
        </w:rPr>
      </w:pPr>
      <w:r w:rsidRPr="008D5685">
        <w:rPr>
          <w:rFonts w:asciiTheme="majorHAnsi" w:hAnsiTheme="majorHAnsi"/>
          <w:sz w:val="24"/>
          <w:szCs w:val="24"/>
          <w:lang w:val="it-IT"/>
        </w:rPr>
        <w:t>Gestione manutenzione: modalità e periodicità ___________</w:t>
      </w:r>
      <w:r>
        <w:rPr>
          <w:rFonts w:asciiTheme="majorHAnsi" w:hAnsiTheme="majorHAnsi"/>
          <w:sz w:val="24"/>
          <w:szCs w:val="24"/>
          <w:lang w:val="it-IT"/>
        </w:rPr>
        <w:t>___________</w:t>
      </w:r>
      <w:r w:rsidRPr="008D5685">
        <w:rPr>
          <w:rFonts w:asciiTheme="majorHAnsi" w:hAnsiTheme="majorHAnsi"/>
          <w:sz w:val="24"/>
          <w:szCs w:val="24"/>
          <w:lang w:val="it-IT"/>
        </w:rPr>
        <w:t>__________________</w:t>
      </w:r>
      <w:r>
        <w:rPr>
          <w:rFonts w:asciiTheme="majorHAnsi" w:hAnsiTheme="majorHAnsi"/>
          <w:sz w:val="24"/>
          <w:szCs w:val="24"/>
          <w:lang w:val="it-IT"/>
        </w:rPr>
        <w:t>_</w:t>
      </w:r>
      <w:r w:rsidRPr="008D5685">
        <w:rPr>
          <w:rFonts w:asciiTheme="majorHAnsi" w:hAnsiTheme="majorHAnsi"/>
          <w:sz w:val="24"/>
          <w:szCs w:val="24"/>
          <w:lang w:val="it-IT"/>
        </w:rPr>
        <w:t>___;</w:t>
      </w:r>
    </w:p>
    <w:p w14:paraId="346F9D58" w14:textId="77777777" w:rsidR="00DD196C" w:rsidRPr="008D5685" w:rsidRDefault="00DD196C" w:rsidP="00DD196C">
      <w:pPr>
        <w:pStyle w:val="Puntoelenco"/>
        <w:tabs>
          <w:tab w:val="num" w:pos="360"/>
        </w:tabs>
        <w:spacing w:before="120" w:after="120" w:line="480" w:lineRule="auto"/>
        <w:ind w:left="357" w:hanging="357"/>
        <w:jc w:val="both"/>
        <w:rPr>
          <w:rFonts w:asciiTheme="majorHAnsi" w:hAnsiTheme="majorHAnsi"/>
          <w:sz w:val="24"/>
          <w:szCs w:val="24"/>
          <w:lang w:val="it-IT"/>
        </w:rPr>
      </w:pPr>
      <w:r w:rsidRPr="008D5685">
        <w:rPr>
          <w:rFonts w:asciiTheme="majorHAnsi" w:hAnsiTheme="majorHAnsi"/>
          <w:sz w:val="24"/>
          <w:szCs w:val="24"/>
          <w:lang w:val="it-IT"/>
        </w:rPr>
        <w:t>Assistenza utenti: canali e orari ______________________</w:t>
      </w:r>
      <w:r>
        <w:rPr>
          <w:rFonts w:asciiTheme="majorHAnsi" w:hAnsiTheme="majorHAnsi"/>
          <w:sz w:val="24"/>
          <w:szCs w:val="24"/>
          <w:lang w:val="it-IT"/>
        </w:rPr>
        <w:t>________________</w:t>
      </w:r>
      <w:r w:rsidRPr="008D5685">
        <w:rPr>
          <w:rFonts w:asciiTheme="majorHAnsi" w:hAnsiTheme="majorHAnsi"/>
          <w:sz w:val="24"/>
          <w:szCs w:val="24"/>
          <w:lang w:val="it-IT"/>
        </w:rPr>
        <w:t>_____________________</w:t>
      </w:r>
      <w:r>
        <w:rPr>
          <w:rFonts w:asciiTheme="majorHAnsi" w:hAnsiTheme="majorHAnsi"/>
          <w:sz w:val="24"/>
          <w:szCs w:val="24"/>
          <w:lang w:val="it-IT"/>
        </w:rPr>
        <w:t>__</w:t>
      </w:r>
      <w:r w:rsidRPr="008D5685">
        <w:rPr>
          <w:rFonts w:asciiTheme="majorHAnsi" w:hAnsiTheme="majorHAnsi"/>
          <w:sz w:val="24"/>
          <w:szCs w:val="24"/>
          <w:lang w:val="it-IT"/>
        </w:rPr>
        <w:t>_;</w:t>
      </w:r>
    </w:p>
    <w:p w14:paraId="38F40745" w14:textId="77777777" w:rsidR="00DD196C" w:rsidRPr="008D5685" w:rsidRDefault="00DD196C" w:rsidP="00DD196C">
      <w:pPr>
        <w:pStyle w:val="Puntoelenco"/>
        <w:tabs>
          <w:tab w:val="num" w:pos="360"/>
        </w:tabs>
        <w:spacing w:before="120" w:after="120" w:line="480" w:lineRule="auto"/>
        <w:ind w:left="357" w:hanging="357"/>
        <w:jc w:val="both"/>
        <w:rPr>
          <w:rFonts w:asciiTheme="majorHAnsi" w:hAnsiTheme="majorHAnsi"/>
          <w:sz w:val="24"/>
          <w:szCs w:val="24"/>
          <w:lang w:val="it-IT"/>
        </w:rPr>
      </w:pPr>
      <w:r w:rsidRPr="008D5685">
        <w:rPr>
          <w:rFonts w:asciiTheme="majorHAnsi" w:hAnsiTheme="majorHAnsi"/>
          <w:sz w:val="24"/>
          <w:szCs w:val="24"/>
          <w:lang w:val="it-IT"/>
        </w:rPr>
        <w:t>Guasti: presa in carico __</w:t>
      </w:r>
      <w:r>
        <w:rPr>
          <w:rFonts w:asciiTheme="majorHAnsi" w:hAnsiTheme="majorHAnsi"/>
          <w:sz w:val="24"/>
          <w:szCs w:val="24"/>
          <w:lang w:val="it-IT"/>
        </w:rPr>
        <w:t>________</w:t>
      </w:r>
      <w:r w:rsidRPr="008D5685">
        <w:rPr>
          <w:rFonts w:asciiTheme="majorHAnsi" w:hAnsiTheme="majorHAnsi"/>
          <w:sz w:val="24"/>
          <w:szCs w:val="24"/>
          <w:lang w:val="it-IT"/>
        </w:rPr>
        <w:t>__ ore; ripristino __</w:t>
      </w:r>
      <w:r>
        <w:rPr>
          <w:rFonts w:asciiTheme="majorHAnsi" w:hAnsiTheme="majorHAnsi"/>
          <w:sz w:val="24"/>
          <w:szCs w:val="24"/>
          <w:lang w:val="it-IT"/>
        </w:rPr>
        <w:t>___</w:t>
      </w:r>
      <w:r w:rsidRPr="008D5685">
        <w:rPr>
          <w:rFonts w:asciiTheme="majorHAnsi" w:hAnsiTheme="majorHAnsi"/>
          <w:sz w:val="24"/>
          <w:szCs w:val="24"/>
          <w:lang w:val="it-IT"/>
        </w:rPr>
        <w:t>__ ore;</w:t>
      </w:r>
    </w:p>
    <w:p w14:paraId="04C7B4CB" w14:textId="77777777" w:rsidR="00DD196C" w:rsidRPr="008D5685" w:rsidRDefault="00DD196C" w:rsidP="00DD196C">
      <w:pPr>
        <w:pStyle w:val="Puntoelenco"/>
        <w:tabs>
          <w:tab w:val="num" w:pos="360"/>
        </w:tabs>
        <w:spacing w:before="120" w:after="120" w:line="480" w:lineRule="auto"/>
        <w:ind w:left="357" w:hanging="357"/>
        <w:jc w:val="both"/>
        <w:rPr>
          <w:rFonts w:asciiTheme="majorHAnsi" w:hAnsiTheme="majorHAnsi"/>
          <w:sz w:val="24"/>
          <w:szCs w:val="24"/>
          <w:lang w:val="it-IT"/>
        </w:rPr>
      </w:pPr>
      <w:r w:rsidRPr="008D5685">
        <w:rPr>
          <w:rFonts w:asciiTheme="majorHAnsi" w:hAnsiTheme="majorHAnsi"/>
          <w:sz w:val="24"/>
          <w:szCs w:val="24"/>
          <w:lang w:val="it-IT"/>
        </w:rPr>
        <w:t>Modalità di pagamento e fruizione del servizio _____________</w:t>
      </w:r>
      <w:r>
        <w:rPr>
          <w:rFonts w:asciiTheme="majorHAnsi" w:hAnsiTheme="majorHAnsi"/>
          <w:sz w:val="24"/>
          <w:szCs w:val="24"/>
          <w:lang w:val="it-IT"/>
        </w:rPr>
        <w:t>____________</w:t>
      </w:r>
      <w:r w:rsidRPr="008D5685">
        <w:rPr>
          <w:rFonts w:asciiTheme="majorHAnsi" w:hAnsiTheme="majorHAnsi"/>
          <w:sz w:val="24"/>
          <w:szCs w:val="24"/>
          <w:lang w:val="it-IT"/>
        </w:rPr>
        <w:t>____________</w:t>
      </w:r>
      <w:r>
        <w:rPr>
          <w:rFonts w:asciiTheme="majorHAnsi" w:hAnsiTheme="majorHAnsi"/>
          <w:sz w:val="24"/>
          <w:szCs w:val="24"/>
          <w:lang w:val="it-IT"/>
        </w:rPr>
        <w:t>___</w:t>
      </w:r>
      <w:r w:rsidRPr="008D5685">
        <w:rPr>
          <w:rFonts w:asciiTheme="majorHAnsi" w:hAnsiTheme="majorHAnsi"/>
          <w:sz w:val="24"/>
          <w:szCs w:val="24"/>
          <w:lang w:val="it-IT"/>
        </w:rPr>
        <w:t>_____;</w:t>
      </w:r>
    </w:p>
    <w:p w14:paraId="7C6F713C" w14:textId="77777777" w:rsidR="00DD196C" w:rsidRDefault="00DD196C" w:rsidP="00DD196C">
      <w:pPr>
        <w:pStyle w:val="Puntoelenco"/>
        <w:tabs>
          <w:tab w:val="num" w:pos="360"/>
        </w:tabs>
        <w:spacing w:before="120" w:after="120" w:line="480" w:lineRule="auto"/>
        <w:ind w:left="357" w:hanging="357"/>
        <w:jc w:val="both"/>
        <w:rPr>
          <w:rFonts w:asciiTheme="majorHAnsi" w:hAnsiTheme="majorHAnsi"/>
          <w:sz w:val="24"/>
          <w:szCs w:val="24"/>
        </w:rPr>
      </w:pPr>
      <w:r w:rsidRPr="008D5685">
        <w:rPr>
          <w:rFonts w:asciiTheme="majorHAnsi" w:hAnsiTheme="majorHAnsi"/>
          <w:sz w:val="24"/>
          <w:szCs w:val="24"/>
        </w:rPr>
        <w:t xml:space="preserve">Opere accessorie/Segnaletica proposte </w:t>
      </w:r>
      <w:proofErr w:type="gramStart"/>
      <w:r w:rsidRPr="008D5685">
        <w:rPr>
          <w:rFonts w:asciiTheme="majorHAnsi" w:hAnsiTheme="majorHAnsi"/>
          <w:sz w:val="24"/>
          <w:szCs w:val="24"/>
        </w:rPr>
        <w:t>________________________________________________</w:t>
      </w:r>
      <w:r>
        <w:rPr>
          <w:rFonts w:asciiTheme="majorHAnsi" w:hAnsiTheme="majorHAnsi"/>
          <w:sz w:val="24"/>
          <w:szCs w:val="24"/>
        </w:rPr>
        <w:t>___</w:t>
      </w:r>
      <w:r w:rsidRPr="008D5685">
        <w:rPr>
          <w:rFonts w:asciiTheme="majorHAnsi" w:hAnsiTheme="majorHAnsi"/>
          <w:sz w:val="24"/>
          <w:szCs w:val="24"/>
        </w:rPr>
        <w:t>__;</w:t>
      </w:r>
      <w:proofErr w:type="gramEnd"/>
    </w:p>
    <w:p w14:paraId="5A58126A" w14:textId="77777777" w:rsidR="00DD196C" w:rsidRPr="008D5685" w:rsidRDefault="00DD196C" w:rsidP="00DD196C">
      <w:pPr>
        <w:pStyle w:val="Puntoelenco"/>
        <w:tabs>
          <w:tab w:val="num" w:pos="360"/>
        </w:tabs>
        <w:spacing w:before="120" w:after="120" w:line="480" w:lineRule="auto"/>
        <w:ind w:left="357" w:hanging="357"/>
        <w:jc w:val="both"/>
        <w:rPr>
          <w:rFonts w:asciiTheme="majorHAnsi" w:hAnsiTheme="majorHAnsi"/>
          <w:sz w:val="24"/>
          <w:szCs w:val="24"/>
        </w:rPr>
      </w:pPr>
      <w:r w:rsidRPr="008D5685">
        <w:rPr>
          <w:rFonts w:asciiTheme="majorHAnsi" w:hAnsiTheme="majorHAnsi"/>
          <w:sz w:val="24"/>
          <w:szCs w:val="24"/>
        </w:rPr>
        <w:t>Note/Migliorie ______________________________________</w:t>
      </w:r>
      <w:r>
        <w:rPr>
          <w:rFonts w:asciiTheme="majorHAnsi" w:hAnsiTheme="majorHAnsi"/>
          <w:sz w:val="24"/>
          <w:szCs w:val="24"/>
        </w:rPr>
        <w:t>___________________</w:t>
      </w:r>
      <w:r w:rsidRPr="008D5685">
        <w:rPr>
          <w:rFonts w:asciiTheme="majorHAnsi" w:hAnsiTheme="majorHAnsi"/>
          <w:sz w:val="24"/>
          <w:szCs w:val="24"/>
        </w:rPr>
        <w:t>____________________</w:t>
      </w:r>
      <w:r>
        <w:rPr>
          <w:rFonts w:asciiTheme="majorHAnsi" w:hAnsiTheme="majorHAnsi"/>
          <w:sz w:val="24"/>
          <w:szCs w:val="24"/>
        </w:rPr>
        <w:t>__</w:t>
      </w:r>
      <w:r w:rsidRPr="008D5685">
        <w:rPr>
          <w:rFonts w:asciiTheme="majorHAnsi" w:hAnsiTheme="majorHAnsi"/>
          <w:sz w:val="24"/>
          <w:szCs w:val="24"/>
        </w:rPr>
        <w:t>_.</w:t>
      </w:r>
    </w:p>
    <w:p w14:paraId="7FC76404" w14:textId="77777777" w:rsidR="00DD196C" w:rsidRPr="00C57C2F" w:rsidRDefault="00DD196C" w:rsidP="00DD196C">
      <w:pPr>
        <w:spacing w:before="120" w:after="12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8BC095D" w14:textId="77777777" w:rsidR="00DD196C" w:rsidRDefault="00DD196C" w:rsidP="004B2335">
      <w:p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</w:p>
    <w:p w14:paraId="49393A2C" w14:textId="77777777" w:rsidR="00DD196C" w:rsidRDefault="00DD196C" w:rsidP="004B2335">
      <w:p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</w:p>
    <w:p w14:paraId="5639390A" w14:textId="77777777" w:rsidR="00DD196C" w:rsidRDefault="00DD196C" w:rsidP="004B2335">
      <w:p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</w:p>
    <w:p w14:paraId="0D9BBAF2" w14:textId="77777777" w:rsidR="00DD196C" w:rsidRDefault="00DD196C" w:rsidP="004B2335">
      <w:p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</w:p>
    <w:p w14:paraId="2F5D0509" w14:textId="77777777" w:rsidR="00DD196C" w:rsidRDefault="00DD196C" w:rsidP="004B2335">
      <w:p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</w:p>
    <w:p w14:paraId="1EFEE074" w14:textId="77777777" w:rsidR="00DD196C" w:rsidRDefault="00DD196C" w:rsidP="004B2335">
      <w:p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</w:p>
    <w:p w14:paraId="11CFD07B" w14:textId="77777777" w:rsidR="00DD196C" w:rsidRDefault="00DD196C" w:rsidP="004B2335">
      <w:p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</w:p>
    <w:p w14:paraId="2FC9424E" w14:textId="77777777" w:rsidR="00DD196C" w:rsidRDefault="00DD196C" w:rsidP="004B2335">
      <w:p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</w:p>
    <w:p w14:paraId="2BC3D251" w14:textId="77777777" w:rsidR="00033D55" w:rsidRDefault="00033D55" w:rsidP="00DD196C">
      <w:pPr>
        <w:spacing w:before="360" w:after="24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14:paraId="5E5946A6" w14:textId="44632D0B" w:rsidR="00DD196C" w:rsidRDefault="00DD196C" w:rsidP="00DD196C">
      <w:pPr>
        <w:spacing w:before="360" w:after="24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8A475A">
        <w:rPr>
          <w:rFonts w:asciiTheme="majorHAnsi" w:hAnsiTheme="majorHAnsi"/>
          <w:b/>
          <w:sz w:val="28"/>
          <w:szCs w:val="28"/>
        </w:rPr>
        <w:t xml:space="preserve">ALLEGATO 4 </w:t>
      </w:r>
    </w:p>
    <w:p w14:paraId="63DBA363" w14:textId="13CDEF12" w:rsidR="00DD196C" w:rsidRPr="008A475A" w:rsidRDefault="00DD196C" w:rsidP="00DD196C">
      <w:pPr>
        <w:spacing w:before="360" w:after="24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8A475A">
        <w:rPr>
          <w:rFonts w:asciiTheme="majorHAnsi" w:hAnsiTheme="majorHAnsi"/>
          <w:b/>
          <w:sz w:val="28"/>
          <w:szCs w:val="28"/>
        </w:rPr>
        <w:t xml:space="preserve">OFFERTA ECONOMICA / BENEFICI PER IL COMUNE </w:t>
      </w:r>
    </w:p>
    <w:p w14:paraId="7C17FE2E" w14:textId="77777777" w:rsidR="00DD196C" w:rsidRDefault="00DD196C" w:rsidP="00DD196C">
      <w:pPr>
        <w:spacing w:before="360" w:after="24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8A475A">
        <w:rPr>
          <w:rFonts w:asciiTheme="majorHAnsi" w:hAnsiTheme="majorHAnsi"/>
          <w:b/>
          <w:sz w:val="24"/>
          <w:szCs w:val="24"/>
        </w:rPr>
        <w:t>(DA COMPILARE PER CIASCUN LOTTO)</w:t>
      </w:r>
    </w:p>
    <w:p w14:paraId="3F7F1629" w14:textId="77777777" w:rsidR="00DD196C" w:rsidRPr="008A475A" w:rsidRDefault="00DD196C" w:rsidP="00DD196C">
      <w:pPr>
        <w:spacing w:before="360" w:after="24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0981E8A8" w14:textId="77777777" w:rsidR="00DD196C" w:rsidRPr="008A475A" w:rsidRDefault="00DD196C" w:rsidP="00DD196C">
      <w:pPr>
        <w:spacing w:before="120" w:after="120" w:line="480" w:lineRule="auto"/>
        <w:jc w:val="both"/>
        <w:rPr>
          <w:rFonts w:asciiTheme="majorHAnsi" w:hAnsiTheme="majorHAnsi"/>
          <w:sz w:val="24"/>
          <w:szCs w:val="24"/>
        </w:rPr>
      </w:pPr>
      <w:r w:rsidRPr="008A475A">
        <w:rPr>
          <w:rFonts w:asciiTheme="majorHAnsi" w:hAnsiTheme="majorHAnsi"/>
          <w:sz w:val="24"/>
          <w:szCs w:val="24"/>
        </w:rPr>
        <w:t>Per ciascun lotto richiesto indicare una delle formule (o combinazione):</w:t>
      </w:r>
    </w:p>
    <w:p w14:paraId="57C72CA0" w14:textId="77777777" w:rsidR="00DD196C" w:rsidRPr="008A475A" w:rsidRDefault="00DD196C" w:rsidP="00DD196C">
      <w:pPr>
        <w:pStyle w:val="Puntoelenco"/>
        <w:tabs>
          <w:tab w:val="num" w:pos="360"/>
        </w:tabs>
        <w:spacing w:before="120" w:after="120" w:line="480" w:lineRule="auto"/>
        <w:ind w:left="360" w:hanging="360"/>
        <w:jc w:val="both"/>
        <w:rPr>
          <w:rFonts w:asciiTheme="majorHAnsi" w:hAnsiTheme="majorHAnsi"/>
          <w:sz w:val="24"/>
          <w:szCs w:val="24"/>
          <w:lang w:val="it-IT"/>
        </w:rPr>
      </w:pPr>
      <w:r w:rsidRPr="008A475A">
        <w:rPr>
          <w:rFonts w:asciiTheme="majorHAnsi" w:hAnsiTheme="majorHAnsi"/>
          <w:sz w:val="24"/>
          <w:szCs w:val="24"/>
          <w:lang w:val="it-IT"/>
        </w:rPr>
        <w:t>Royalty: ____ % (specificare base di calcolo: incassi lordi / incassi netti)</w:t>
      </w:r>
    </w:p>
    <w:p w14:paraId="0F07EDCA" w14:textId="77777777" w:rsidR="00DD196C" w:rsidRPr="008A475A" w:rsidRDefault="00DD196C" w:rsidP="00DD196C">
      <w:pPr>
        <w:pStyle w:val="Puntoelenco"/>
        <w:tabs>
          <w:tab w:val="num" w:pos="360"/>
        </w:tabs>
        <w:spacing w:before="120" w:after="120" w:line="480" w:lineRule="auto"/>
        <w:ind w:left="360" w:hanging="360"/>
        <w:jc w:val="both"/>
        <w:rPr>
          <w:rFonts w:asciiTheme="majorHAnsi" w:hAnsiTheme="majorHAnsi"/>
          <w:sz w:val="24"/>
          <w:szCs w:val="24"/>
        </w:rPr>
      </w:pPr>
      <w:r w:rsidRPr="008A475A">
        <w:rPr>
          <w:rFonts w:asciiTheme="majorHAnsi" w:hAnsiTheme="majorHAnsi"/>
          <w:sz w:val="24"/>
          <w:szCs w:val="24"/>
        </w:rPr>
        <w:t>Canone annuo: € ____________</w:t>
      </w:r>
      <w:r>
        <w:rPr>
          <w:rFonts w:asciiTheme="majorHAnsi" w:hAnsiTheme="majorHAnsi"/>
          <w:sz w:val="24"/>
          <w:szCs w:val="24"/>
        </w:rPr>
        <w:t>___________</w:t>
      </w:r>
      <w:r w:rsidRPr="008A475A">
        <w:rPr>
          <w:rFonts w:asciiTheme="majorHAnsi" w:hAnsiTheme="majorHAnsi"/>
          <w:sz w:val="24"/>
          <w:szCs w:val="24"/>
        </w:rPr>
        <w:t>________</w:t>
      </w:r>
    </w:p>
    <w:p w14:paraId="3E3A14EE" w14:textId="77777777" w:rsidR="00DD196C" w:rsidRPr="008A475A" w:rsidRDefault="00DD196C" w:rsidP="00DD196C">
      <w:pPr>
        <w:pStyle w:val="Puntoelenco"/>
        <w:tabs>
          <w:tab w:val="num" w:pos="360"/>
        </w:tabs>
        <w:spacing w:before="120" w:after="120" w:line="480" w:lineRule="auto"/>
        <w:ind w:left="360" w:hanging="360"/>
        <w:jc w:val="both"/>
        <w:rPr>
          <w:rFonts w:asciiTheme="majorHAnsi" w:hAnsiTheme="majorHAnsi"/>
          <w:sz w:val="24"/>
          <w:szCs w:val="24"/>
          <w:lang w:val="it-IT"/>
        </w:rPr>
      </w:pPr>
      <w:r w:rsidRPr="008A475A">
        <w:rPr>
          <w:rFonts w:asciiTheme="majorHAnsi" w:hAnsiTheme="majorHAnsi"/>
          <w:sz w:val="24"/>
          <w:szCs w:val="24"/>
          <w:lang w:val="it-IT"/>
        </w:rPr>
        <w:t>Minimo garantito annuo: € ____________________ (se proposto)</w:t>
      </w:r>
    </w:p>
    <w:p w14:paraId="5541D14A" w14:textId="77777777" w:rsidR="00DD196C" w:rsidRPr="008A475A" w:rsidRDefault="00DD196C" w:rsidP="00DD196C">
      <w:pPr>
        <w:pStyle w:val="Puntoelenco"/>
        <w:tabs>
          <w:tab w:val="num" w:pos="360"/>
        </w:tabs>
        <w:spacing w:before="120" w:after="120" w:line="480" w:lineRule="auto"/>
        <w:ind w:left="360" w:hanging="360"/>
        <w:jc w:val="both"/>
        <w:rPr>
          <w:rFonts w:asciiTheme="majorHAnsi" w:hAnsiTheme="majorHAnsi"/>
          <w:sz w:val="24"/>
          <w:szCs w:val="24"/>
          <w:lang w:val="it-IT"/>
        </w:rPr>
      </w:pPr>
      <w:r w:rsidRPr="008A475A">
        <w:rPr>
          <w:rFonts w:asciiTheme="majorHAnsi" w:hAnsiTheme="majorHAnsi"/>
          <w:sz w:val="24"/>
          <w:szCs w:val="24"/>
          <w:lang w:val="it-IT"/>
        </w:rPr>
        <w:t>Rendicontazione e versamento: □ trimestrale  □ semestrale  □ altro: ________</w:t>
      </w:r>
      <w:r>
        <w:rPr>
          <w:rFonts w:asciiTheme="majorHAnsi" w:hAnsiTheme="majorHAnsi"/>
          <w:sz w:val="24"/>
          <w:szCs w:val="24"/>
          <w:lang w:val="it-IT"/>
        </w:rPr>
        <w:t>__________</w:t>
      </w:r>
      <w:r w:rsidRPr="008A475A">
        <w:rPr>
          <w:rFonts w:asciiTheme="majorHAnsi" w:hAnsiTheme="majorHAnsi"/>
          <w:sz w:val="24"/>
          <w:szCs w:val="24"/>
          <w:lang w:val="it-IT"/>
        </w:rPr>
        <w:t>____</w:t>
      </w:r>
    </w:p>
    <w:p w14:paraId="5906F420" w14:textId="77777777" w:rsidR="00DD196C" w:rsidRPr="008A475A" w:rsidRDefault="00DD196C" w:rsidP="00DD196C">
      <w:pPr>
        <w:pStyle w:val="Puntoelenco"/>
        <w:tabs>
          <w:tab w:val="num" w:pos="360"/>
        </w:tabs>
        <w:spacing w:before="120" w:after="120" w:line="480" w:lineRule="auto"/>
        <w:ind w:left="360" w:hanging="360"/>
        <w:jc w:val="both"/>
        <w:rPr>
          <w:rFonts w:asciiTheme="majorHAnsi" w:hAnsiTheme="majorHAnsi"/>
          <w:sz w:val="24"/>
          <w:szCs w:val="24"/>
        </w:rPr>
      </w:pPr>
      <w:r w:rsidRPr="008A475A">
        <w:rPr>
          <w:rFonts w:asciiTheme="majorHAnsi" w:hAnsiTheme="majorHAnsi"/>
          <w:sz w:val="24"/>
          <w:szCs w:val="24"/>
        </w:rPr>
        <w:t>Eventuali benefici aggiuntivi (facoltativi): ____________________</w:t>
      </w:r>
      <w:r>
        <w:rPr>
          <w:rFonts w:asciiTheme="majorHAnsi" w:hAnsiTheme="majorHAnsi"/>
          <w:sz w:val="24"/>
          <w:szCs w:val="24"/>
        </w:rPr>
        <w:t>_______________</w:t>
      </w:r>
      <w:r w:rsidRPr="008A475A">
        <w:rPr>
          <w:rFonts w:asciiTheme="majorHAnsi" w:hAnsiTheme="majorHAnsi"/>
          <w:sz w:val="24"/>
          <w:szCs w:val="24"/>
        </w:rPr>
        <w:t>________________</w:t>
      </w:r>
    </w:p>
    <w:p w14:paraId="7AD04D35" w14:textId="77777777" w:rsidR="00DD196C" w:rsidRPr="008A475A" w:rsidRDefault="00DD196C" w:rsidP="00DD196C">
      <w:p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</w:p>
    <w:p w14:paraId="242EE570" w14:textId="77777777" w:rsidR="00DD196C" w:rsidRPr="008A475A" w:rsidRDefault="00DD196C" w:rsidP="00DD196C">
      <w:pPr>
        <w:spacing w:before="120" w:after="12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8A475A">
        <w:rPr>
          <w:rFonts w:asciiTheme="majorHAnsi" w:hAnsiTheme="majorHAnsi"/>
          <w:b/>
          <w:sz w:val="24"/>
          <w:szCs w:val="24"/>
        </w:rPr>
        <w:t xml:space="preserve">Data __/__/____        </w:t>
      </w:r>
    </w:p>
    <w:p w14:paraId="3624C4D7" w14:textId="77777777" w:rsidR="00DD196C" w:rsidRPr="008A475A" w:rsidRDefault="00DD196C" w:rsidP="00DD196C">
      <w:p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</w:t>
      </w:r>
      <w:r w:rsidRPr="008A475A">
        <w:rPr>
          <w:rFonts w:asciiTheme="majorHAnsi" w:hAnsiTheme="majorHAnsi"/>
          <w:b/>
          <w:sz w:val="24"/>
          <w:szCs w:val="24"/>
        </w:rPr>
        <w:t>Firma digitale</w:t>
      </w:r>
    </w:p>
    <w:p w14:paraId="3BA04D10" w14:textId="77777777" w:rsidR="00DD196C" w:rsidRPr="008A475A" w:rsidRDefault="00DD196C" w:rsidP="00DD196C">
      <w:pPr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</w:t>
      </w:r>
      <w:r w:rsidRPr="008A475A">
        <w:rPr>
          <w:rFonts w:asciiTheme="majorHAnsi" w:hAnsiTheme="majorHAnsi"/>
          <w:sz w:val="24"/>
          <w:szCs w:val="24"/>
        </w:rPr>
        <w:t>_________________________</w:t>
      </w:r>
    </w:p>
    <w:p w14:paraId="0FB93A4E" w14:textId="77777777" w:rsidR="00DD196C" w:rsidRPr="008A475A" w:rsidRDefault="00DD196C" w:rsidP="00DD196C">
      <w:pPr>
        <w:spacing w:after="0" w:line="240" w:lineRule="auto"/>
        <w:ind w:left="5671" w:hanging="4962"/>
        <w:rPr>
          <w:rFonts w:asciiTheme="majorHAnsi" w:hAnsiTheme="majorHAnsi" w:cs="Arial"/>
          <w:sz w:val="24"/>
          <w:szCs w:val="24"/>
        </w:rPr>
      </w:pPr>
    </w:p>
    <w:p w14:paraId="4FFE6D7E" w14:textId="77777777" w:rsidR="00DD196C" w:rsidRPr="008A475A" w:rsidRDefault="00DD196C" w:rsidP="00DD196C">
      <w:pPr>
        <w:ind w:left="709"/>
        <w:jc w:val="both"/>
        <w:rPr>
          <w:rFonts w:asciiTheme="majorHAnsi" w:hAnsiTheme="majorHAnsi" w:cs="Arial"/>
          <w:sz w:val="24"/>
          <w:szCs w:val="24"/>
        </w:rPr>
      </w:pPr>
    </w:p>
    <w:p w14:paraId="6EBB6C96" w14:textId="77777777" w:rsidR="00DD196C" w:rsidRPr="00C57C2F" w:rsidRDefault="00DD196C" w:rsidP="00DD196C">
      <w:pPr>
        <w:ind w:left="709"/>
        <w:jc w:val="both"/>
        <w:rPr>
          <w:rFonts w:ascii="Arial" w:hAnsi="Arial" w:cs="Arial"/>
          <w:sz w:val="18"/>
          <w:szCs w:val="18"/>
        </w:rPr>
      </w:pPr>
    </w:p>
    <w:p w14:paraId="2741B353" w14:textId="77777777" w:rsidR="00DD196C" w:rsidRPr="00C57C2F" w:rsidRDefault="00DD196C" w:rsidP="00DD196C">
      <w:pPr>
        <w:ind w:left="709"/>
        <w:jc w:val="both"/>
        <w:rPr>
          <w:rFonts w:ascii="Arial" w:hAnsi="Arial" w:cs="Arial"/>
          <w:sz w:val="18"/>
          <w:szCs w:val="18"/>
        </w:rPr>
      </w:pPr>
    </w:p>
    <w:p w14:paraId="1E89424F" w14:textId="77777777" w:rsidR="00DD196C" w:rsidRPr="00C57C2F" w:rsidRDefault="00DD196C" w:rsidP="00DD196C">
      <w:pPr>
        <w:pStyle w:val="Rientrocorpodeltesto2"/>
        <w:widowControl/>
        <w:spacing w:after="0" w:line="240" w:lineRule="auto"/>
        <w:ind w:left="284" w:firstLine="425"/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sectPr w:rsidR="00DD196C" w:rsidRPr="00C57C2F" w:rsidSect="00D81A6D">
      <w:headerReference w:type="even" r:id="rId8"/>
      <w:headerReference w:type="default" r:id="rId9"/>
      <w:footerReference w:type="default" r:id="rId10"/>
      <w:pgSz w:w="11906" w:h="16838"/>
      <w:pgMar w:top="2269" w:right="1841" w:bottom="1134" w:left="90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8B311" w14:textId="77777777" w:rsidR="00F05C1D" w:rsidRDefault="00F05C1D">
      <w:r>
        <w:separator/>
      </w:r>
    </w:p>
  </w:endnote>
  <w:endnote w:type="continuationSeparator" w:id="0">
    <w:p w14:paraId="54D16DB6" w14:textId="77777777" w:rsidR="00F05C1D" w:rsidRDefault="00F0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06D3" w14:textId="77777777" w:rsidR="00E16FBB" w:rsidRPr="00D60CF8" w:rsidRDefault="00E16FBB" w:rsidP="00442B2A">
    <w:pPr>
      <w:pStyle w:val="Intestazione"/>
      <w:spacing w:after="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2F957" w14:textId="77777777" w:rsidR="00F05C1D" w:rsidRDefault="00F05C1D">
      <w:r>
        <w:separator/>
      </w:r>
    </w:p>
  </w:footnote>
  <w:footnote w:type="continuationSeparator" w:id="0">
    <w:p w14:paraId="00C6E84A" w14:textId="77777777" w:rsidR="00F05C1D" w:rsidRDefault="00F05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622F2" w14:textId="46826A7B" w:rsidR="00DD196C" w:rsidRDefault="00DD196C" w:rsidP="00DD196C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43BD6AA" wp14:editId="2A1BABC0">
          <wp:extent cx="4319270" cy="1217221"/>
          <wp:effectExtent l="0" t="0" r="5080" b="2540"/>
          <wp:docPr id="1899750536" name="Immagine 1899750536" descr="Immagine che contiene testo, calligrafia, Carattere, tipografi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750536" name="Immagine 1899750536" descr="Immagine che contiene testo, calligrafia, Carattere, tipografi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1623"/>
                  <a:stretch>
                    <a:fillRect/>
                  </a:stretch>
                </pic:blipFill>
                <pic:spPr bwMode="auto">
                  <a:xfrm>
                    <a:off x="0" y="0"/>
                    <a:ext cx="4335824" cy="1221886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5DC71" w14:textId="74730990" w:rsidR="00E92199" w:rsidRDefault="001A377F" w:rsidP="00D52893">
    <w:pPr>
      <w:pStyle w:val="Intestazione"/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8D3A6E" wp14:editId="7C701F70">
              <wp:simplePos x="0" y="0"/>
              <wp:positionH relativeFrom="column">
                <wp:posOffset>6171565</wp:posOffset>
              </wp:positionH>
              <wp:positionV relativeFrom="paragraph">
                <wp:posOffset>-227965</wp:posOffset>
              </wp:positionV>
              <wp:extent cx="525780" cy="10683240"/>
              <wp:effectExtent l="8890" t="10160" r="8255" b="1270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" cy="10683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D74D80" w14:textId="26B9EE03" w:rsidR="00C6560D" w:rsidRPr="00442B2A" w:rsidRDefault="00C6560D" w:rsidP="00F52579">
                          <w:pPr>
                            <w:spacing w:before="120" w:after="120" w:line="240" w:lineRule="auto"/>
                            <w:ind w:left="709" w:firstLine="709"/>
                            <w:rPr>
                              <w:rFonts w:ascii="Helvetica" w:hAnsi="Helvetica" w:cs="Helvetica"/>
                              <w:b/>
                              <w:color w:val="447294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8D3A6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485.95pt;margin-top:-17.95pt;width:41.4pt;height:84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" strokecolor="white">
              <v:textbox style="layout-flow:vertical;mso-layout-flow-alt:bottom-to-top">
                <w:txbxContent>
                  <w:p w14:paraId="40D74D80" w14:textId="26B9EE03" w:rsidR="00C6560D" w:rsidRPr="00442B2A" w:rsidRDefault="00C6560D" w:rsidP="00F52579">
                    <w:pPr>
                      <w:spacing w:before="120" w:after="120" w:line="240" w:lineRule="auto"/>
                      <w:ind w:left="709" w:firstLine="709"/>
                      <w:rPr>
                        <w:rFonts w:ascii="Helvetica" w:hAnsi="Helvetica" w:cs="Helvetica"/>
                        <w:b/>
                        <w:color w:val="447294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5B6107">
      <w:rPr>
        <w:noProof/>
        <w:lang w:eastAsia="it-IT"/>
      </w:rPr>
      <w:drawing>
        <wp:inline distT="0" distB="0" distL="0" distR="0" wp14:anchorId="22073AFF" wp14:editId="71DD4543">
          <wp:extent cx="4319270" cy="1217221"/>
          <wp:effectExtent l="0" t="0" r="5080" b="2540"/>
          <wp:docPr id="1940317471" name="Immagine 1940317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1623"/>
                  <a:stretch>
                    <a:fillRect/>
                  </a:stretch>
                </pic:blipFill>
                <pic:spPr bwMode="auto">
                  <a:xfrm>
                    <a:off x="0" y="0"/>
                    <a:ext cx="4335824" cy="1221886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F2A56F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846D07"/>
    <w:multiLevelType w:val="hybridMultilevel"/>
    <w:tmpl w:val="E10629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DC6"/>
    <w:multiLevelType w:val="hybridMultilevel"/>
    <w:tmpl w:val="D0143B86"/>
    <w:lvl w:ilvl="0" w:tplc="761A2A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79366F"/>
    <w:multiLevelType w:val="hybridMultilevel"/>
    <w:tmpl w:val="21DAEA3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B85CE2"/>
    <w:multiLevelType w:val="hybridMultilevel"/>
    <w:tmpl w:val="33FA72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4C767C"/>
    <w:multiLevelType w:val="hybridMultilevel"/>
    <w:tmpl w:val="8D1620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80B16"/>
    <w:multiLevelType w:val="hybridMultilevel"/>
    <w:tmpl w:val="7C0439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C7F51"/>
    <w:multiLevelType w:val="hybridMultilevel"/>
    <w:tmpl w:val="E5105B7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940E2B"/>
    <w:multiLevelType w:val="hybridMultilevel"/>
    <w:tmpl w:val="7046D138"/>
    <w:lvl w:ilvl="0" w:tplc="2D84697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EF7626"/>
    <w:multiLevelType w:val="hybridMultilevel"/>
    <w:tmpl w:val="A9EE91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A0759"/>
    <w:multiLevelType w:val="hybridMultilevel"/>
    <w:tmpl w:val="C87CD73A"/>
    <w:lvl w:ilvl="0" w:tplc="DA6605F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A8A1884"/>
    <w:multiLevelType w:val="hybridMultilevel"/>
    <w:tmpl w:val="F328068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8E7C31"/>
    <w:multiLevelType w:val="hybridMultilevel"/>
    <w:tmpl w:val="3A3A2EB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AD960460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D1E6FE0"/>
    <w:multiLevelType w:val="multilevel"/>
    <w:tmpl w:val="690C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FE6CF4"/>
    <w:multiLevelType w:val="multilevel"/>
    <w:tmpl w:val="3A706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0D1190"/>
    <w:multiLevelType w:val="hybridMultilevel"/>
    <w:tmpl w:val="EF3447A6"/>
    <w:lvl w:ilvl="0" w:tplc="0410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44DA2F7A"/>
    <w:multiLevelType w:val="hybridMultilevel"/>
    <w:tmpl w:val="14BA8F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86074"/>
    <w:multiLevelType w:val="hybridMultilevel"/>
    <w:tmpl w:val="79D42420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C3C6424"/>
    <w:multiLevelType w:val="hybridMultilevel"/>
    <w:tmpl w:val="69FEB246"/>
    <w:lvl w:ilvl="0" w:tplc="F754E7BA">
      <w:start w:val="1"/>
      <w:numFmt w:val="lowerLetter"/>
      <w:lvlText w:val="%1)"/>
      <w:lvlJc w:val="left"/>
      <w:pPr>
        <w:ind w:left="10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4" w:hanging="360"/>
      </w:pPr>
    </w:lvl>
    <w:lvl w:ilvl="2" w:tplc="0410001B" w:tentative="1">
      <w:start w:val="1"/>
      <w:numFmt w:val="lowerRoman"/>
      <w:lvlText w:val="%3."/>
      <w:lvlJc w:val="right"/>
      <w:pPr>
        <w:ind w:left="2504" w:hanging="180"/>
      </w:pPr>
    </w:lvl>
    <w:lvl w:ilvl="3" w:tplc="0410000F" w:tentative="1">
      <w:start w:val="1"/>
      <w:numFmt w:val="decimal"/>
      <w:lvlText w:val="%4."/>
      <w:lvlJc w:val="left"/>
      <w:pPr>
        <w:ind w:left="3224" w:hanging="360"/>
      </w:pPr>
    </w:lvl>
    <w:lvl w:ilvl="4" w:tplc="04100019" w:tentative="1">
      <w:start w:val="1"/>
      <w:numFmt w:val="lowerLetter"/>
      <w:lvlText w:val="%5."/>
      <w:lvlJc w:val="left"/>
      <w:pPr>
        <w:ind w:left="3944" w:hanging="360"/>
      </w:pPr>
    </w:lvl>
    <w:lvl w:ilvl="5" w:tplc="0410001B" w:tentative="1">
      <w:start w:val="1"/>
      <w:numFmt w:val="lowerRoman"/>
      <w:lvlText w:val="%6."/>
      <w:lvlJc w:val="right"/>
      <w:pPr>
        <w:ind w:left="4664" w:hanging="180"/>
      </w:pPr>
    </w:lvl>
    <w:lvl w:ilvl="6" w:tplc="0410000F" w:tentative="1">
      <w:start w:val="1"/>
      <w:numFmt w:val="decimal"/>
      <w:lvlText w:val="%7."/>
      <w:lvlJc w:val="left"/>
      <w:pPr>
        <w:ind w:left="5384" w:hanging="360"/>
      </w:pPr>
    </w:lvl>
    <w:lvl w:ilvl="7" w:tplc="04100019" w:tentative="1">
      <w:start w:val="1"/>
      <w:numFmt w:val="lowerLetter"/>
      <w:lvlText w:val="%8."/>
      <w:lvlJc w:val="left"/>
      <w:pPr>
        <w:ind w:left="6104" w:hanging="360"/>
      </w:pPr>
    </w:lvl>
    <w:lvl w:ilvl="8" w:tplc="0410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0" w15:restartNumberingAfterBreak="0">
    <w:nsid w:val="4DCC545D"/>
    <w:multiLevelType w:val="hybridMultilevel"/>
    <w:tmpl w:val="5588C7C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E5D1335"/>
    <w:multiLevelType w:val="hybridMultilevel"/>
    <w:tmpl w:val="32C897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E338C"/>
    <w:multiLevelType w:val="hybridMultilevel"/>
    <w:tmpl w:val="9CFC02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A44D7"/>
    <w:multiLevelType w:val="hybridMultilevel"/>
    <w:tmpl w:val="72942DD6"/>
    <w:lvl w:ilvl="0" w:tplc="0410000F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85007"/>
    <w:multiLevelType w:val="hybridMultilevel"/>
    <w:tmpl w:val="B0D421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95B8C"/>
    <w:multiLevelType w:val="hybridMultilevel"/>
    <w:tmpl w:val="D58E3E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C6CA1"/>
    <w:multiLevelType w:val="hybridMultilevel"/>
    <w:tmpl w:val="52C00C72"/>
    <w:lvl w:ilvl="0" w:tplc="DBCA8BD0">
      <w:start w:val="1"/>
      <w:numFmt w:val="lowerLetter"/>
      <w:lvlText w:val="%1)"/>
      <w:lvlJc w:val="left"/>
      <w:pPr>
        <w:ind w:left="11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34" w:hanging="360"/>
      </w:pPr>
    </w:lvl>
    <w:lvl w:ilvl="2" w:tplc="0410001B" w:tentative="1">
      <w:start w:val="1"/>
      <w:numFmt w:val="lowerRoman"/>
      <w:lvlText w:val="%3."/>
      <w:lvlJc w:val="right"/>
      <w:pPr>
        <w:ind w:left="2554" w:hanging="180"/>
      </w:pPr>
    </w:lvl>
    <w:lvl w:ilvl="3" w:tplc="0410000F" w:tentative="1">
      <w:start w:val="1"/>
      <w:numFmt w:val="decimal"/>
      <w:lvlText w:val="%4."/>
      <w:lvlJc w:val="left"/>
      <w:pPr>
        <w:ind w:left="3274" w:hanging="360"/>
      </w:pPr>
    </w:lvl>
    <w:lvl w:ilvl="4" w:tplc="04100019" w:tentative="1">
      <w:start w:val="1"/>
      <w:numFmt w:val="lowerLetter"/>
      <w:lvlText w:val="%5."/>
      <w:lvlJc w:val="left"/>
      <w:pPr>
        <w:ind w:left="3994" w:hanging="360"/>
      </w:pPr>
    </w:lvl>
    <w:lvl w:ilvl="5" w:tplc="0410001B" w:tentative="1">
      <w:start w:val="1"/>
      <w:numFmt w:val="lowerRoman"/>
      <w:lvlText w:val="%6."/>
      <w:lvlJc w:val="right"/>
      <w:pPr>
        <w:ind w:left="4714" w:hanging="180"/>
      </w:pPr>
    </w:lvl>
    <w:lvl w:ilvl="6" w:tplc="0410000F" w:tentative="1">
      <w:start w:val="1"/>
      <w:numFmt w:val="decimal"/>
      <w:lvlText w:val="%7."/>
      <w:lvlJc w:val="left"/>
      <w:pPr>
        <w:ind w:left="5434" w:hanging="360"/>
      </w:pPr>
    </w:lvl>
    <w:lvl w:ilvl="7" w:tplc="04100019" w:tentative="1">
      <w:start w:val="1"/>
      <w:numFmt w:val="lowerLetter"/>
      <w:lvlText w:val="%8."/>
      <w:lvlJc w:val="left"/>
      <w:pPr>
        <w:ind w:left="6154" w:hanging="360"/>
      </w:pPr>
    </w:lvl>
    <w:lvl w:ilvl="8" w:tplc="0410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7" w15:restartNumberingAfterBreak="0">
    <w:nsid w:val="5E5538D3"/>
    <w:multiLevelType w:val="hybridMultilevel"/>
    <w:tmpl w:val="69FEB246"/>
    <w:lvl w:ilvl="0" w:tplc="FFFFFFFF">
      <w:start w:val="1"/>
      <w:numFmt w:val="lowerLetter"/>
      <w:lvlText w:val="%1)"/>
      <w:lvlJc w:val="left"/>
      <w:pPr>
        <w:ind w:left="10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4" w:hanging="360"/>
      </w:pPr>
    </w:lvl>
    <w:lvl w:ilvl="2" w:tplc="FFFFFFFF" w:tentative="1">
      <w:start w:val="1"/>
      <w:numFmt w:val="lowerRoman"/>
      <w:lvlText w:val="%3."/>
      <w:lvlJc w:val="right"/>
      <w:pPr>
        <w:ind w:left="2504" w:hanging="180"/>
      </w:pPr>
    </w:lvl>
    <w:lvl w:ilvl="3" w:tplc="FFFFFFFF" w:tentative="1">
      <w:start w:val="1"/>
      <w:numFmt w:val="decimal"/>
      <w:lvlText w:val="%4."/>
      <w:lvlJc w:val="left"/>
      <w:pPr>
        <w:ind w:left="3224" w:hanging="360"/>
      </w:pPr>
    </w:lvl>
    <w:lvl w:ilvl="4" w:tplc="FFFFFFFF" w:tentative="1">
      <w:start w:val="1"/>
      <w:numFmt w:val="lowerLetter"/>
      <w:lvlText w:val="%5."/>
      <w:lvlJc w:val="left"/>
      <w:pPr>
        <w:ind w:left="3944" w:hanging="360"/>
      </w:pPr>
    </w:lvl>
    <w:lvl w:ilvl="5" w:tplc="FFFFFFFF" w:tentative="1">
      <w:start w:val="1"/>
      <w:numFmt w:val="lowerRoman"/>
      <w:lvlText w:val="%6."/>
      <w:lvlJc w:val="right"/>
      <w:pPr>
        <w:ind w:left="4664" w:hanging="180"/>
      </w:pPr>
    </w:lvl>
    <w:lvl w:ilvl="6" w:tplc="FFFFFFFF" w:tentative="1">
      <w:start w:val="1"/>
      <w:numFmt w:val="decimal"/>
      <w:lvlText w:val="%7."/>
      <w:lvlJc w:val="left"/>
      <w:pPr>
        <w:ind w:left="5384" w:hanging="360"/>
      </w:pPr>
    </w:lvl>
    <w:lvl w:ilvl="7" w:tplc="FFFFFFFF" w:tentative="1">
      <w:start w:val="1"/>
      <w:numFmt w:val="lowerLetter"/>
      <w:lvlText w:val="%8."/>
      <w:lvlJc w:val="left"/>
      <w:pPr>
        <w:ind w:left="6104" w:hanging="360"/>
      </w:pPr>
    </w:lvl>
    <w:lvl w:ilvl="8" w:tplc="FFFFFFFF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8" w15:restartNumberingAfterBreak="0">
    <w:nsid w:val="60EA4A93"/>
    <w:multiLevelType w:val="hybridMultilevel"/>
    <w:tmpl w:val="3E409CE6"/>
    <w:lvl w:ilvl="0" w:tplc="FFFFFFFF">
      <w:start w:val="1"/>
      <w:numFmt w:val="lowerLetter"/>
      <w:lvlText w:val="%1)"/>
      <w:lvlJc w:val="left"/>
      <w:pPr>
        <w:ind w:left="10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24F60"/>
    <w:multiLevelType w:val="hybridMultilevel"/>
    <w:tmpl w:val="AEBC0DCA"/>
    <w:lvl w:ilvl="0" w:tplc="E344477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B295236"/>
    <w:multiLevelType w:val="hybridMultilevel"/>
    <w:tmpl w:val="32BA5B40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6C7458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6173F0"/>
    <w:multiLevelType w:val="hybridMultilevel"/>
    <w:tmpl w:val="35DCC40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611949"/>
    <w:multiLevelType w:val="hybridMultilevel"/>
    <w:tmpl w:val="4D04FE3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3C7E9D"/>
    <w:multiLevelType w:val="hybridMultilevel"/>
    <w:tmpl w:val="48960C30"/>
    <w:lvl w:ilvl="0" w:tplc="2D84697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AB08E5"/>
    <w:multiLevelType w:val="hybridMultilevel"/>
    <w:tmpl w:val="967CBD68"/>
    <w:lvl w:ilvl="0" w:tplc="0F9E76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6218594">
    <w:abstractNumId w:val="1"/>
  </w:num>
  <w:num w:numId="2" w16cid:durableId="311569502">
    <w:abstractNumId w:val="34"/>
  </w:num>
  <w:num w:numId="3" w16cid:durableId="114165680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492257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1906408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1838863">
    <w:abstractNumId w:val="3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46119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282297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8031349">
    <w:abstractNumId w:val="18"/>
  </w:num>
  <w:num w:numId="10" w16cid:durableId="119156755">
    <w:abstractNumId w:val="16"/>
  </w:num>
  <w:num w:numId="11" w16cid:durableId="570312702">
    <w:abstractNumId w:val="8"/>
  </w:num>
  <w:num w:numId="12" w16cid:durableId="1097554748">
    <w:abstractNumId w:val="9"/>
  </w:num>
  <w:num w:numId="13" w16cid:durableId="1497184374">
    <w:abstractNumId w:val="13"/>
  </w:num>
  <w:num w:numId="14" w16cid:durableId="166558751">
    <w:abstractNumId w:val="10"/>
  </w:num>
  <w:num w:numId="15" w16cid:durableId="1594246927">
    <w:abstractNumId w:val="20"/>
  </w:num>
  <w:num w:numId="16" w16cid:durableId="689112650">
    <w:abstractNumId w:val="12"/>
  </w:num>
  <w:num w:numId="17" w16cid:durableId="304703154">
    <w:abstractNumId w:val="4"/>
  </w:num>
  <w:num w:numId="18" w16cid:durableId="152647474">
    <w:abstractNumId w:val="7"/>
  </w:num>
  <w:num w:numId="19" w16cid:durableId="916674920">
    <w:abstractNumId w:val="3"/>
  </w:num>
  <w:num w:numId="20" w16cid:durableId="7983755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3875241">
    <w:abstractNumId w:val="21"/>
  </w:num>
  <w:num w:numId="22" w16cid:durableId="1156341509">
    <w:abstractNumId w:val="2"/>
  </w:num>
  <w:num w:numId="23" w16cid:durableId="1099371989">
    <w:abstractNumId w:val="17"/>
  </w:num>
  <w:num w:numId="24" w16cid:durableId="403143462">
    <w:abstractNumId w:val="19"/>
  </w:num>
  <w:num w:numId="25" w16cid:durableId="834106571">
    <w:abstractNumId w:val="27"/>
  </w:num>
  <w:num w:numId="26" w16cid:durableId="430128033">
    <w:abstractNumId w:val="28"/>
  </w:num>
  <w:num w:numId="27" w16cid:durableId="500850979">
    <w:abstractNumId w:val="23"/>
  </w:num>
  <w:num w:numId="28" w16cid:durableId="287007485">
    <w:abstractNumId w:val="22"/>
  </w:num>
  <w:num w:numId="29" w16cid:durableId="1490246442">
    <w:abstractNumId w:val="6"/>
  </w:num>
  <w:num w:numId="30" w16cid:durableId="1888950709">
    <w:abstractNumId w:val="5"/>
  </w:num>
  <w:num w:numId="31" w16cid:durableId="285433207">
    <w:abstractNumId w:val="24"/>
  </w:num>
  <w:num w:numId="32" w16cid:durableId="1718580821">
    <w:abstractNumId w:val="11"/>
  </w:num>
  <w:num w:numId="33" w16cid:durableId="1025598933">
    <w:abstractNumId w:val="25"/>
  </w:num>
  <w:num w:numId="34" w16cid:durableId="1487479622">
    <w:abstractNumId w:val="29"/>
  </w:num>
  <w:num w:numId="35" w16cid:durableId="60183098">
    <w:abstractNumId w:val="14"/>
  </w:num>
  <w:num w:numId="36" w16cid:durableId="1571651534">
    <w:abstractNumId w:val="15"/>
  </w:num>
  <w:num w:numId="37" w16cid:durableId="1126779334">
    <w:abstractNumId w:val="26"/>
  </w:num>
  <w:num w:numId="38" w16cid:durableId="106877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6B"/>
    <w:rsid w:val="00003569"/>
    <w:rsid w:val="00006D59"/>
    <w:rsid w:val="00033D55"/>
    <w:rsid w:val="0003730A"/>
    <w:rsid w:val="00040C44"/>
    <w:rsid w:val="00045B32"/>
    <w:rsid w:val="00054BD1"/>
    <w:rsid w:val="0005668C"/>
    <w:rsid w:val="00057420"/>
    <w:rsid w:val="000678DB"/>
    <w:rsid w:val="00070484"/>
    <w:rsid w:val="00071347"/>
    <w:rsid w:val="0007234C"/>
    <w:rsid w:val="00075F5A"/>
    <w:rsid w:val="000866E4"/>
    <w:rsid w:val="00087587"/>
    <w:rsid w:val="00090321"/>
    <w:rsid w:val="000963E4"/>
    <w:rsid w:val="000A01D6"/>
    <w:rsid w:val="000A6081"/>
    <w:rsid w:val="000B0C57"/>
    <w:rsid w:val="000B3B44"/>
    <w:rsid w:val="000B4F40"/>
    <w:rsid w:val="000B72B2"/>
    <w:rsid w:val="000D47DC"/>
    <w:rsid w:val="000D509A"/>
    <w:rsid w:val="000D67FA"/>
    <w:rsid w:val="000E32AC"/>
    <w:rsid w:val="000E4393"/>
    <w:rsid w:val="000E78DA"/>
    <w:rsid w:val="000F219F"/>
    <w:rsid w:val="000F2F86"/>
    <w:rsid w:val="000F62D2"/>
    <w:rsid w:val="00102B6B"/>
    <w:rsid w:val="00102C2D"/>
    <w:rsid w:val="0012012F"/>
    <w:rsid w:val="00121565"/>
    <w:rsid w:val="00130179"/>
    <w:rsid w:val="0013280D"/>
    <w:rsid w:val="001402B9"/>
    <w:rsid w:val="0014031A"/>
    <w:rsid w:val="00146DBE"/>
    <w:rsid w:val="001602F7"/>
    <w:rsid w:val="00163577"/>
    <w:rsid w:val="0016408A"/>
    <w:rsid w:val="00165119"/>
    <w:rsid w:val="00165F5C"/>
    <w:rsid w:val="001754EB"/>
    <w:rsid w:val="0017554C"/>
    <w:rsid w:val="00191965"/>
    <w:rsid w:val="001947B4"/>
    <w:rsid w:val="00197626"/>
    <w:rsid w:val="00197A2D"/>
    <w:rsid w:val="001A377F"/>
    <w:rsid w:val="001A55E5"/>
    <w:rsid w:val="001A712E"/>
    <w:rsid w:val="001B6A11"/>
    <w:rsid w:val="001C1AF6"/>
    <w:rsid w:val="001C7BEB"/>
    <w:rsid w:val="001D27FB"/>
    <w:rsid w:val="001D664D"/>
    <w:rsid w:val="001E77A7"/>
    <w:rsid w:val="001F4D8D"/>
    <w:rsid w:val="0022344D"/>
    <w:rsid w:val="00224515"/>
    <w:rsid w:val="00227546"/>
    <w:rsid w:val="0023135E"/>
    <w:rsid w:val="002341FE"/>
    <w:rsid w:val="00240C72"/>
    <w:rsid w:val="00246618"/>
    <w:rsid w:val="002472DC"/>
    <w:rsid w:val="002565DA"/>
    <w:rsid w:val="00263DC6"/>
    <w:rsid w:val="0026551D"/>
    <w:rsid w:val="00271E18"/>
    <w:rsid w:val="002741CF"/>
    <w:rsid w:val="00277C35"/>
    <w:rsid w:val="00280D98"/>
    <w:rsid w:val="00281D22"/>
    <w:rsid w:val="00283951"/>
    <w:rsid w:val="00284379"/>
    <w:rsid w:val="002855DF"/>
    <w:rsid w:val="00294752"/>
    <w:rsid w:val="00295809"/>
    <w:rsid w:val="002A148B"/>
    <w:rsid w:val="002A1A8D"/>
    <w:rsid w:val="002A2809"/>
    <w:rsid w:val="002A7FFB"/>
    <w:rsid w:val="002C2D79"/>
    <w:rsid w:val="002C49B3"/>
    <w:rsid w:val="002C5EEC"/>
    <w:rsid w:val="002D1147"/>
    <w:rsid w:val="002D169C"/>
    <w:rsid w:val="002D1E31"/>
    <w:rsid w:val="002D232D"/>
    <w:rsid w:val="002D3DCD"/>
    <w:rsid w:val="002D43D5"/>
    <w:rsid w:val="002D7208"/>
    <w:rsid w:val="002F1EF3"/>
    <w:rsid w:val="002F212F"/>
    <w:rsid w:val="00301F98"/>
    <w:rsid w:val="00306ED5"/>
    <w:rsid w:val="00307AE4"/>
    <w:rsid w:val="00311593"/>
    <w:rsid w:val="003132F2"/>
    <w:rsid w:val="00315BF4"/>
    <w:rsid w:val="003161B8"/>
    <w:rsid w:val="00322827"/>
    <w:rsid w:val="0032312E"/>
    <w:rsid w:val="00326DF5"/>
    <w:rsid w:val="00326E5C"/>
    <w:rsid w:val="003307B3"/>
    <w:rsid w:val="00330B80"/>
    <w:rsid w:val="003310CD"/>
    <w:rsid w:val="00334458"/>
    <w:rsid w:val="003356A4"/>
    <w:rsid w:val="00364A82"/>
    <w:rsid w:val="00372549"/>
    <w:rsid w:val="00373A7E"/>
    <w:rsid w:val="00374631"/>
    <w:rsid w:val="00374B30"/>
    <w:rsid w:val="003768FA"/>
    <w:rsid w:val="00377E31"/>
    <w:rsid w:val="00382393"/>
    <w:rsid w:val="00383CBE"/>
    <w:rsid w:val="0038621A"/>
    <w:rsid w:val="00387874"/>
    <w:rsid w:val="0039140B"/>
    <w:rsid w:val="003932D5"/>
    <w:rsid w:val="003A18A8"/>
    <w:rsid w:val="003A7003"/>
    <w:rsid w:val="003B2B9B"/>
    <w:rsid w:val="003B34A1"/>
    <w:rsid w:val="003B4F75"/>
    <w:rsid w:val="003B61B6"/>
    <w:rsid w:val="003C6B25"/>
    <w:rsid w:val="003C7071"/>
    <w:rsid w:val="003D16DE"/>
    <w:rsid w:val="003D1AFF"/>
    <w:rsid w:val="003D1CF6"/>
    <w:rsid w:val="003D247C"/>
    <w:rsid w:val="00400148"/>
    <w:rsid w:val="004066AA"/>
    <w:rsid w:val="004170BA"/>
    <w:rsid w:val="004219F8"/>
    <w:rsid w:val="00422CDB"/>
    <w:rsid w:val="00442B2A"/>
    <w:rsid w:val="00450D9A"/>
    <w:rsid w:val="00450FE3"/>
    <w:rsid w:val="00451765"/>
    <w:rsid w:val="004518A1"/>
    <w:rsid w:val="0045573A"/>
    <w:rsid w:val="00460D86"/>
    <w:rsid w:val="00463629"/>
    <w:rsid w:val="00465AFA"/>
    <w:rsid w:val="00476553"/>
    <w:rsid w:val="00476F98"/>
    <w:rsid w:val="0048323F"/>
    <w:rsid w:val="00491592"/>
    <w:rsid w:val="004928F0"/>
    <w:rsid w:val="004A5D6F"/>
    <w:rsid w:val="004A76A6"/>
    <w:rsid w:val="004B2335"/>
    <w:rsid w:val="004B337F"/>
    <w:rsid w:val="004B6849"/>
    <w:rsid w:val="004C0411"/>
    <w:rsid w:val="004C0946"/>
    <w:rsid w:val="004C2238"/>
    <w:rsid w:val="004C48F4"/>
    <w:rsid w:val="004C574C"/>
    <w:rsid w:val="004C6EEC"/>
    <w:rsid w:val="004C777F"/>
    <w:rsid w:val="004C77FC"/>
    <w:rsid w:val="004D5EBB"/>
    <w:rsid w:val="004D79C9"/>
    <w:rsid w:val="00506DC3"/>
    <w:rsid w:val="0051583C"/>
    <w:rsid w:val="005213CD"/>
    <w:rsid w:val="00527F81"/>
    <w:rsid w:val="00535EFA"/>
    <w:rsid w:val="00536985"/>
    <w:rsid w:val="00546C9D"/>
    <w:rsid w:val="00561479"/>
    <w:rsid w:val="00561707"/>
    <w:rsid w:val="005659A9"/>
    <w:rsid w:val="0056785B"/>
    <w:rsid w:val="00572FA9"/>
    <w:rsid w:val="00580F19"/>
    <w:rsid w:val="00587BB4"/>
    <w:rsid w:val="005921A2"/>
    <w:rsid w:val="005945D8"/>
    <w:rsid w:val="005A1745"/>
    <w:rsid w:val="005A3E12"/>
    <w:rsid w:val="005B1D48"/>
    <w:rsid w:val="005B2153"/>
    <w:rsid w:val="005B6107"/>
    <w:rsid w:val="005C15B0"/>
    <w:rsid w:val="005C59AC"/>
    <w:rsid w:val="005D24D6"/>
    <w:rsid w:val="005D4104"/>
    <w:rsid w:val="005E0E78"/>
    <w:rsid w:val="005E35E1"/>
    <w:rsid w:val="005E5787"/>
    <w:rsid w:val="005E6826"/>
    <w:rsid w:val="005F1CB4"/>
    <w:rsid w:val="00605A45"/>
    <w:rsid w:val="006131FE"/>
    <w:rsid w:val="006156B0"/>
    <w:rsid w:val="00625083"/>
    <w:rsid w:val="00625305"/>
    <w:rsid w:val="00626A0A"/>
    <w:rsid w:val="00633675"/>
    <w:rsid w:val="00637E1E"/>
    <w:rsid w:val="00642C23"/>
    <w:rsid w:val="00643623"/>
    <w:rsid w:val="00647784"/>
    <w:rsid w:val="0065409C"/>
    <w:rsid w:val="00670996"/>
    <w:rsid w:val="00672358"/>
    <w:rsid w:val="0068107C"/>
    <w:rsid w:val="00685F32"/>
    <w:rsid w:val="00694D36"/>
    <w:rsid w:val="006A1C13"/>
    <w:rsid w:val="006A2247"/>
    <w:rsid w:val="006A6092"/>
    <w:rsid w:val="006A6703"/>
    <w:rsid w:val="006B09F6"/>
    <w:rsid w:val="006B1E9E"/>
    <w:rsid w:val="006B2D67"/>
    <w:rsid w:val="006B403A"/>
    <w:rsid w:val="006B45AA"/>
    <w:rsid w:val="006B5A54"/>
    <w:rsid w:val="006D03B8"/>
    <w:rsid w:val="006D3AA7"/>
    <w:rsid w:val="006D7573"/>
    <w:rsid w:val="006F1983"/>
    <w:rsid w:val="006F1B26"/>
    <w:rsid w:val="006F2665"/>
    <w:rsid w:val="006F66B4"/>
    <w:rsid w:val="006F6804"/>
    <w:rsid w:val="007048C1"/>
    <w:rsid w:val="00707157"/>
    <w:rsid w:val="00712D18"/>
    <w:rsid w:val="00722FA8"/>
    <w:rsid w:val="00725F36"/>
    <w:rsid w:val="00727EEE"/>
    <w:rsid w:val="00741A6D"/>
    <w:rsid w:val="00742757"/>
    <w:rsid w:val="00744B6F"/>
    <w:rsid w:val="007468B0"/>
    <w:rsid w:val="00761389"/>
    <w:rsid w:val="00761DFC"/>
    <w:rsid w:val="007625AC"/>
    <w:rsid w:val="00764234"/>
    <w:rsid w:val="0076683A"/>
    <w:rsid w:val="007708C5"/>
    <w:rsid w:val="007709CB"/>
    <w:rsid w:val="00772105"/>
    <w:rsid w:val="0077433D"/>
    <w:rsid w:val="007762E0"/>
    <w:rsid w:val="007834F3"/>
    <w:rsid w:val="00784CBC"/>
    <w:rsid w:val="00784FF5"/>
    <w:rsid w:val="007908B8"/>
    <w:rsid w:val="00793243"/>
    <w:rsid w:val="007A37CD"/>
    <w:rsid w:val="007A7811"/>
    <w:rsid w:val="007B0FEC"/>
    <w:rsid w:val="007B7CBE"/>
    <w:rsid w:val="007C37EB"/>
    <w:rsid w:val="007C5263"/>
    <w:rsid w:val="007D1DA8"/>
    <w:rsid w:val="007D3244"/>
    <w:rsid w:val="007E2123"/>
    <w:rsid w:val="007F2583"/>
    <w:rsid w:val="007F750A"/>
    <w:rsid w:val="00810E09"/>
    <w:rsid w:val="00812646"/>
    <w:rsid w:val="0081666B"/>
    <w:rsid w:val="00825F45"/>
    <w:rsid w:val="008310E7"/>
    <w:rsid w:val="008416B5"/>
    <w:rsid w:val="00841F67"/>
    <w:rsid w:val="00843E56"/>
    <w:rsid w:val="00845CFD"/>
    <w:rsid w:val="008467DA"/>
    <w:rsid w:val="0085138C"/>
    <w:rsid w:val="008608D4"/>
    <w:rsid w:val="00866DF1"/>
    <w:rsid w:val="00874B44"/>
    <w:rsid w:val="00880A76"/>
    <w:rsid w:val="00883023"/>
    <w:rsid w:val="008858B6"/>
    <w:rsid w:val="008921DD"/>
    <w:rsid w:val="008A0CF1"/>
    <w:rsid w:val="008A659B"/>
    <w:rsid w:val="008B2969"/>
    <w:rsid w:val="008C3B5E"/>
    <w:rsid w:val="008C7C89"/>
    <w:rsid w:val="008D2195"/>
    <w:rsid w:val="008D2754"/>
    <w:rsid w:val="008E09E7"/>
    <w:rsid w:val="008E529F"/>
    <w:rsid w:val="008E6001"/>
    <w:rsid w:val="008E6B77"/>
    <w:rsid w:val="00900052"/>
    <w:rsid w:val="00900131"/>
    <w:rsid w:val="0090290D"/>
    <w:rsid w:val="00904889"/>
    <w:rsid w:val="00906F76"/>
    <w:rsid w:val="00907C75"/>
    <w:rsid w:val="00914897"/>
    <w:rsid w:val="009215D1"/>
    <w:rsid w:val="00927274"/>
    <w:rsid w:val="00927862"/>
    <w:rsid w:val="00931ECE"/>
    <w:rsid w:val="009326F1"/>
    <w:rsid w:val="0093396B"/>
    <w:rsid w:val="009346ED"/>
    <w:rsid w:val="00934F1A"/>
    <w:rsid w:val="00935BC8"/>
    <w:rsid w:val="009403D1"/>
    <w:rsid w:val="00940F6A"/>
    <w:rsid w:val="00941C40"/>
    <w:rsid w:val="00941CF2"/>
    <w:rsid w:val="00950519"/>
    <w:rsid w:val="009608A8"/>
    <w:rsid w:val="00962369"/>
    <w:rsid w:val="009743D6"/>
    <w:rsid w:val="00977D9B"/>
    <w:rsid w:val="0099013E"/>
    <w:rsid w:val="00996FBD"/>
    <w:rsid w:val="009A1E14"/>
    <w:rsid w:val="009A3AA3"/>
    <w:rsid w:val="009B3925"/>
    <w:rsid w:val="009D0CF9"/>
    <w:rsid w:val="009D2B6F"/>
    <w:rsid w:val="009D41BA"/>
    <w:rsid w:val="009D4CAA"/>
    <w:rsid w:val="009D6B74"/>
    <w:rsid w:val="009E2371"/>
    <w:rsid w:val="009E652D"/>
    <w:rsid w:val="009F3B1F"/>
    <w:rsid w:val="009F76E6"/>
    <w:rsid w:val="00A001C5"/>
    <w:rsid w:val="00A0255F"/>
    <w:rsid w:val="00A041A6"/>
    <w:rsid w:val="00A11388"/>
    <w:rsid w:val="00A14FBB"/>
    <w:rsid w:val="00A17DBE"/>
    <w:rsid w:val="00A21E9D"/>
    <w:rsid w:val="00A220F2"/>
    <w:rsid w:val="00A25D4D"/>
    <w:rsid w:val="00A30468"/>
    <w:rsid w:val="00A37139"/>
    <w:rsid w:val="00A373E1"/>
    <w:rsid w:val="00A412EB"/>
    <w:rsid w:val="00A47701"/>
    <w:rsid w:val="00A47CDF"/>
    <w:rsid w:val="00A50EF1"/>
    <w:rsid w:val="00A605F4"/>
    <w:rsid w:val="00A615A3"/>
    <w:rsid w:val="00A6167C"/>
    <w:rsid w:val="00A65734"/>
    <w:rsid w:val="00A73BD5"/>
    <w:rsid w:val="00A748D7"/>
    <w:rsid w:val="00A82A2E"/>
    <w:rsid w:val="00A86A88"/>
    <w:rsid w:val="00A875EC"/>
    <w:rsid w:val="00A91D48"/>
    <w:rsid w:val="00A94D5B"/>
    <w:rsid w:val="00A95B96"/>
    <w:rsid w:val="00AA770F"/>
    <w:rsid w:val="00AA7D49"/>
    <w:rsid w:val="00AB012E"/>
    <w:rsid w:val="00AB16D0"/>
    <w:rsid w:val="00AB6B89"/>
    <w:rsid w:val="00AC77E6"/>
    <w:rsid w:val="00AD277D"/>
    <w:rsid w:val="00AD6F65"/>
    <w:rsid w:val="00AD739C"/>
    <w:rsid w:val="00AE5801"/>
    <w:rsid w:val="00AF0A1C"/>
    <w:rsid w:val="00B0495E"/>
    <w:rsid w:val="00B058AD"/>
    <w:rsid w:val="00B076E2"/>
    <w:rsid w:val="00B145C3"/>
    <w:rsid w:val="00B2647F"/>
    <w:rsid w:val="00B276F0"/>
    <w:rsid w:val="00B32794"/>
    <w:rsid w:val="00B3403F"/>
    <w:rsid w:val="00B36150"/>
    <w:rsid w:val="00B375E5"/>
    <w:rsid w:val="00B3760B"/>
    <w:rsid w:val="00B37ACB"/>
    <w:rsid w:val="00B40121"/>
    <w:rsid w:val="00B401FD"/>
    <w:rsid w:val="00B4158C"/>
    <w:rsid w:val="00B424A4"/>
    <w:rsid w:val="00B50375"/>
    <w:rsid w:val="00B63160"/>
    <w:rsid w:val="00B631BD"/>
    <w:rsid w:val="00B64AFD"/>
    <w:rsid w:val="00B70B8F"/>
    <w:rsid w:val="00B75F89"/>
    <w:rsid w:val="00B7694C"/>
    <w:rsid w:val="00B80AE6"/>
    <w:rsid w:val="00B80B27"/>
    <w:rsid w:val="00B80F1C"/>
    <w:rsid w:val="00B81289"/>
    <w:rsid w:val="00B829D6"/>
    <w:rsid w:val="00B82B4F"/>
    <w:rsid w:val="00B84EB4"/>
    <w:rsid w:val="00B94B73"/>
    <w:rsid w:val="00B95DB5"/>
    <w:rsid w:val="00BA0B43"/>
    <w:rsid w:val="00BA24AE"/>
    <w:rsid w:val="00BA44A0"/>
    <w:rsid w:val="00BB026E"/>
    <w:rsid w:val="00BB2499"/>
    <w:rsid w:val="00BB4FED"/>
    <w:rsid w:val="00BC26B0"/>
    <w:rsid w:val="00BC2722"/>
    <w:rsid w:val="00BE3140"/>
    <w:rsid w:val="00BE5396"/>
    <w:rsid w:val="00BE6821"/>
    <w:rsid w:val="00BE6F35"/>
    <w:rsid w:val="00BF086A"/>
    <w:rsid w:val="00BF09C8"/>
    <w:rsid w:val="00BF50BC"/>
    <w:rsid w:val="00BF6A92"/>
    <w:rsid w:val="00BF7E8E"/>
    <w:rsid w:val="00C0098F"/>
    <w:rsid w:val="00C01CE8"/>
    <w:rsid w:val="00C1126E"/>
    <w:rsid w:val="00C1568B"/>
    <w:rsid w:val="00C17378"/>
    <w:rsid w:val="00C17584"/>
    <w:rsid w:val="00C27099"/>
    <w:rsid w:val="00C271EF"/>
    <w:rsid w:val="00C31F61"/>
    <w:rsid w:val="00C328DF"/>
    <w:rsid w:val="00C37117"/>
    <w:rsid w:val="00C4159E"/>
    <w:rsid w:val="00C437F9"/>
    <w:rsid w:val="00C441F4"/>
    <w:rsid w:val="00C518DC"/>
    <w:rsid w:val="00C526F6"/>
    <w:rsid w:val="00C53DA4"/>
    <w:rsid w:val="00C57C2F"/>
    <w:rsid w:val="00C631B9"/>
    <w:rsid w:val="00C6560D"/>
    <w:rsid w:val="00C656A2"/>
    <w:rsid w:val="00C71A0B"/>
    <w:rsid w:val="00C72728"/>
    <w:rsid w:val="00C85EF5"/>
    <w:rsid w:val="00C91BE9"/>
    <w:rsid w:val="00C949C1"/>
    <w:rsid w:val="00C96292"/>
    <w:rsid w:val="00CA24AA"/>
    <w:rsid w:val="00CA5A06"/>
    <w:rsid w:val="00CB0A11"/>
    <w:rsid w:val="00CB37D5"/>
    <w:rsid w:val="00CB5378"/>
    <w:rsid w:val="00CC0EBA"/>
    <w:rsid w:val="00CC30D5"/>
    <w:rsid w:val="00CD38BE"/>
    <w:rsid w:val="00CD65BB"/>
    <w:rsid w:val="00CD6738"/>
    <w:rsid w:val="00CE5D0F"/>
    <w:rsid w:val="00CE73FC"/>
    <w:rsid w:val="00CF263D"/>
    <w:rsid w:val="00CF40D5"/>
    <w:rsid w:val="00CF5B6B"/>
    <w:rsid w:val="00CF6D81"/>
    <w:rsid w:val="00CF7C53"/>
    <w:rsid w:val="00CF7FEB"/>
    <w:rsid w:val="00D04136"/>
    <w:rsid w:val="00D106C1"/>
    <w:rsid w:val="00D11710"/>
    <w:rsid w:val="00D1359E"/>
    <w:rsid w:val="00D33388"/>
    <w:rsid w:val="00D344D0"/>
    <w:rsid w:val="00D44AD1"/>
    <w:rsid w:val="00D51F59"/>
    <w:rsid w:val="00D52893"/>
    <w:rsid w:val="00D542DD"/>
    <w:rsid w:val="00D5476D"/>
    <w:rsid w:val="00D553D6"/>
    <w:rsid w:val="00D60CF8"/>
    <w:rsid w:val="00D616CC"/>
    <w:rsid w:val="00D63BDD"/>
    <w:rsid w:val="00D63D27"/>
    <w:rsid w:val="00D64CB1"/>
    <w:rsid w:val="00D67B63"/>
    <w:rsid w:val="00D75395"/>
    <w:rsid w:val="00D802F4"/>
    <w:rsid w:val="00D81A6D"/>
    <w:rsid w:val="00D84F85"/>
    <w:rsid w:val="00D8667D"/>
    <w:rsid w:val="00D87D0F"/>
    <w:rsid w:val="00D907E5"/>
    <w:rsid w:val="00D9144D"/>
    <w:rsid w:val="00DA1D3D"/>
    <w:rsid w:val="00DA3887"/>
    <w:rsid w:val="00DA5A31"/>
    <w:rsid w:val="00DA670A"/>
    <w:rsid w:val="00DB14CA"/>
    <w:rsid w:val="00DB5768"/>
    <w:rsid w:val="00DB7935"/>
    <w:rsid w:val="00DD196C"/>
    <w:rsid w:val="00DD1A93"/>
    <w:rsid w:val="00DD29E5"/>
    <w:rsid w:val="00DD2DA6"/>
    <w:rsid w:val="00DD4F28"/>
    <w:rsid w:val="00DD6795"/>
    <w:rsid w:val="00DE1F34"/>
    <w:rsid w:val="00DE376D"/>
    <w:rsid w:val="00DF34B5"/>
    <w:rsid w:val="00E12A61"/>
    <w:rsid w:val="00E14C86"/>
    <w:rsid w:val="00E16A30"/>
    <w:rsid w:val="00E16FBB"/>
    <w:rsid w:val="00E226C4"/>
    <w:rsid w:val="00E22F40"/>
    <w:rsid w:val="00E234A3"/>
    <w:rsid w:val="00E30D7A"/>
    <w:rsid w:val="00E31A8C"/>
    <w:rsid w:val="00E35F17"/>
    <w:rsid w:val="00E43EC1"/>
    <w:rsid w:val="00E4568E"/>
    <w:rsid w:val="00E60180"/>
    <w:rsid w:val="00E64319"/>
    <w:rsid w:val="00E674C5"/>
    <w:rsid w:val="00E70A23"/>
    <w:rsid w:val="00E73280"/>
    <w:rsid w:val="00E73366"/>
    <w:rsid w:val="00E74620"/>
    <w:rsid w:val="00E875B0"/>
    <w:rsid w:val="00E91BD1"/>
    <w:rsid w:val="00E92199"/>
    <w:rsid w:val="00E9608B"/>
    <w:rsid w:val="00E96497"/>
    <w:rsid w:val="00EA68EB"/>
    <w:rsid w:val="00EB2485"/>
    <w:rsid w:val="00EB6A25"/>
    <w:rsid w:val="00EB7FEE"/>
    <w:rsid w:val="00EC1DC3"/>
    <w:rsid w:val="00ED03C7"/>
    <w:rsid w:val="00ED14F0"/>
    <w:rsid w:val="00ED1D49"/>
    <w:rsid w:val="00ED3B5A"/>
    <w:rsid w:val="00ED4E8E"/>
    <w:rsid w:val="00EE1E73"/>
    <w:rsid w:val="00EF7233"/>
    <w:rsid w:val="00EF7AE4"/>
    <w:rsid w:val="00F05C1D"/>
    <w:rsid w:val="00F31E35"/>
    <w:rsid w:val="00F33DA4"/>
    <w:rsid w:val="00F345BE"/>
    <w:rsid w:val="00F37CC3"/>
    <w:rsid w:val="00F426B8"/>
    <w:rsid w:val="00F45507"/>
    <w:rsid w:val="00F469A9"/>
    <w:rsid w:val="00F46D68"/>
    <w:rsid w:val="00F474B0"/>
    <w:rsid w:val="00F52579"/>
    <w:rsid w:val="00F5457F"/>
    <w:rsid w:val="00F560B3"/>
    <w:rsid w:val="00F577BD"/>
    <w:rsid w:val="00F603C8"/>
    <w:rsid w:val="00F668D4"/>
    <w:rsid w:val="00F672D8"/>
    <w:rsid w:val="00F71F7C"/>
    <w:rsid w:val="00F74150"/>
    <w:rsid w:val="00F748E5"/>
    <w:rsid w:val="00F7668F"/>
    <w:rsid w:val="00F76952"/>
    <w:rsid w:val="00F76B0B"/>
    <w:rsid w:val="00F80672"/>
    <w:rsid w:val="00F81C4D"/>
    <w:rsid w:val="00F83BD4"/>
    <w:rsid w:val="00F84A60"/>
    <w:rsid w:val="00F93DA4"/>
    <w:rsid w:val="00F97038"/>
    <w:rsid w:val="00F9714F"/>
    <w:rsid w:val="00FA2BFC"/>
    <w:rsid w:val="00FB5E98"/>
    <w:rsid w:val="00FB5F96"/>
    <w:rsid w:val="00FB6FC9"/>
    <w:rsid w:val="00FC3CF7"/>
    <w:rsid w:val="00FC4203"/>
    <w:rsid w:val="00FD11E7"/>
    <w:rsid w:val="00FD35EF"/>
    <w:rsid w:val="00FE0154"/>
    <w:rsid w:val="00FF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20FA3E"/>
  <w15:docId w15:val="{F31E3987-15A2-4A7B-BD89-93AA3752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17378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itolo1">
    <w:name w:val="heading 1"/>
    <w:basedOn w:val="Normale"/>
    <w:next w:val="Normale"/>
    <w:qFormat/>
    <w:rsid w:val="00A041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Corpotesto1"/>
    <w:qFormat/>
    <w:rsid w:val="00C17378"/>
    <w:pPr>
      <w:keepNext/>
      <w:tabs>
        <w:tab w:val="num" w:pos="0"/>
      </w:tabs>
      <w:spacing w:after="0" w:line="240" w:lineRule="auto"/>
      <w:ind w:left="720" w:hanging="720"/>
      <w:jc w:val="center"/>
      <w:outlineLvl w:val="2"/>
    </w:pPr>
    <w:rPr>
      <w:rFonts w:ascii="Times New Roman" w:eastAsia="Calibri" w:hAnsi="Times New Roman"/>
      <w:b/>
      <w:bCs/>
      <w:sz w:val="56"/>
      <w:szCs w:val="5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C17378"/>
  </w:style>
  <w:style w:type="character" w:customStyle="1" w:styleId="Carpredefinitoparagrafo2">
    <w:name w:val="Car. predefinito paragrafo2"/>
    <w:rsid w:val="00C17378"/>
  </w:style>
  <w:style w:type="character" w:customStyle="1" w:styleId="WW-Absatz-Standardschriftart">
    <w:name w:val="WW-Absatz-Standardschriftart"/>
    <w:rsid w:val="00C17378"/>
  </w:style>
  <w:style w:type="character" w:customStyle="1" w:styleId="WW-Absatz-Standardschriftart1">
    <w:name w:val="WW-Absatz-Standardschriftart1"/>
    <w:rsid w:val="00C17378"/>
  </w:style>
  <w:style w:type="character" w:customStyle="1" w:styleId="WW8Num1z0">
    <w:name w:val="WW8Num1z0"/>
    <w:rsid w:val="00C17378"/>
    <w:rPr>
      <w:rFonts w:ascii="Symbol" w:hAnsi="Symbol"/>
    </w:rPr>
  </w:style>
  <w:style w:type="character" w:customStyle="1" w:styleId="WW8Num1z1">
    <w:name w:val="WW8Num1z1"/>
    <w:rsid w:val="00C17378"/>
    <w:rPr>
      <w:rFonts w:ascii="Courier New" w:hAnsi="Courier New"/>
    </w:rPr>
  </w:style>
  <w:style w:type="character" w:customStyle="1" w:styleId="WW8Num1z2">
    <w:name w:val="WW8Num1z2"/>
    <w:rsid w:val="00C17378"/>
    <w:rPr>
      <w:rFonts w:ascii="Wingdings" w:hAnsi="Wingdings"/>
    </w:rPr>
  </w:style>
  <w:style w:type="character" w:customStyle="1" w:styleId="WW8Num2z0">
    <w:name w:val="WW8Num2z0"/>
    <w:rsid w:val="00C17378"/>
    <w:rPr>
      <w:rFonts w:ascii="Symbol" w:hAnsi="Symbol"/>
    </w:rPr>
  </w:style>
  <w:style w:type="character" w:customStyle="1" w:styleId="WW8Num2z1">
    <w:name w:val="WW8Num2z1"/>
    <w:rsid w:val="00C17378"/>
    <w:rPr>
      <w:rFonts w:ascii="Courier New" w:hAnsi="Courier New"/>
    </w:rPr>
  </w:style>
  <w:style w:type="character" w:customStyle="1" w:styleId="WW8Num2z2">
    <w:name w:val="WW8Num2z2"/>
    <w:rsid w:val="00C17378"/>
    <w:rPr>
      <w:rFonts w:ascii="Wingdings" w:hAnsi="Wingdings"/>
    </w:rPr>
  </w:style>
  <w:style w:type="character" w:customStyle="1" w:styleId="WW8Num3z0">
    <w:name w:val="WW8Num3z0"/>
    <w:rsid w:val="00C17378"/>
    <w:rPr>
      <w:rFonts w:ascii="Symbol" w:hAnsi="Symbol"/>
    </w:rPr>
  </w:style>
  <w:style w:type="character" w:customStyle="1" w:styleId="WW8Num3z1">
    <w:name w:val="WW8Num3z1"/>
    <w:rsid w:val="00C17378"/>
    <w:rPr>
      <w:rFonts w:ascii="Courier New" w:hAnsi="Courier New"/>
    </w:rPr>
  </w:style>
  <w:style w:type="character" w:customStyle="1" w:styleId="WW8Num3z2">
    <w:name w:val="WW8Num3z2"/>
    <w:rsid w:val="00C17378"/>
    <w:rPr>
      <w:rFonts w:ascii="Wingdings" w:hAnsi="Wingdings"/>
    </w:rPr>
  </w:style>
  <w:style w:type="character" w:customStyle="1" w:styleId="WW8Num4z0">
    <w:name w:val="WW8Num4z0"/>
    <w:rsid w:val="00C17378"/>
    <w:rPr>
      <w:rFonts w:ascii="Symbol" w:hAnsi="Symbol"/>
    </w:rPr>
  </w:style>
  <w:style w:type="character" w:customStyle="1" w:styleId="WW8Num4z1">
    <w:name w:val="WW8Num4z1"/>
    <w:rsid w:val="00C17378"/>
    <w:rPr>
      <w:rFonts w:ascii="Courier New" w:hAnsi="Courier New"/>
    </w:rPr>
  </w:style>
  <w:style w:type="character" w:customStyle="1" w:styleId="WW8Num4z2">
    <w:name w:val="WW8Num4z2"/>
    <w:rsid w:val="00C17378"/>
    <w:rPr>
      <w:rFonts w:ascii="Wingdings" w:hAnsi="Wingdings"/>
    </w:rPr>
  </w:style>
  <w:style w:type="character" w:customStyle="1" w:styleId="WW8Num5z0">
    <w:name w:val="WW8Num5z0"/>
    <w:rsid w:val="00C17378"/>
    <w:rPr>
      <w:rFonts w:ascii="Symbol" w:hAnsi="Symbol"/>
    </w:rPr>
  </w:style>
  <w:style w:type="character" w:customStyle="1" w:styleId="WW8Num5z1">
    <w:name w:val="WW8Num5z1"/>
    <w:rsid w:val="00C17378"/>
    <w:rPr>
      <w:rFonts w:ascii="Courier New" w:hAnsi="Courier New"/>
    </w:rPr>
  </w:style>
  <w:style w:type="character" w:customStyle="1" w:styleId="WW8Num5z2">
    <w:name w:val="WW8Num5z2"/>
    <w:rsid w:val="00C17378"/>
    <w:rPr>
      <w:rFonts w:ascii="Wingdings" w:hAnsi="Wingdings"/>
    </w:rPr>
  </w:style>
  <w:style w:type="character" w:customStyle="1" w:styleId="Carpredefinitoparagrafo1">
    <w:name w:val="Car. predefinito paragrafo1"/>
    <w:rsid w:val="00C17378"/>
  </w:style>
  <w:style w:type="character" w:customStyle="1" w:styleId="Heading3Char">
    <w:name w:val="Heading 3 Char"/>
    <w:rsid w:val="00C17378"/>
    <w:rPr>
      <w:rFonts w:eastAsia="Calibri"/>
      <w:b/>
      <w:bCs/>
      <w:sz w:val="56"/>
      <w:szCs w:val="56"/>
      <w:lang w:val="it-IT" w:eastAsia="ar-SA" w:bidi="ar-SA"/>
    </w:rPr>
  </w:style>
  <w:style w:type="paragraph" w:customStyle="1" w:styleId="Intestazione2">
    <w:name w:val="Intestazione2"/>
    <w:basedOn w:val="Normale"/>
    <w:next w:val="Corpotesto1"/>
    <w:rsid w:val="00C1737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testo1">
    <w:name w:val="Corpo testo1"/>
    <w:basedOn w:val="Normale"/>
    <w:rsid w:val="00C17378"/>
    <w:pPr>
      <w:spacing w:after="120"/>
    </w:pPr>
  </w:style>
  <w:style w:type="paragraph" w:styleId="Elenco">
    <w:name w:val="List"/>
    <w:basedOn w:val="Corpotesto1"/>
    <w:rsid w:val="00C17378"/>
    <w:rPr>
      <w:rFonts w:cs="Mangal"/>
    </w:rPr>
  </w:style>
  <w:style w:type="paragraph" w:customStyle="1" w:styleId="Didascalia2">
    <w:name w:val="Didascalia2"/>
    <w:basedOn w:val="Normale"/>
    <w:rsid w:val="00C1737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C17378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1"/>
    <w:rsid w:val="00C1737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rsid w:val="00C1737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">
    <w:name w:val="header"/>
    <w:basedOn w:val="Normale"/>
    <w:link w:val="IntestazioneCarattere"/>
    <w:rsid w:val="00C1737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17378"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rsid w:val="00C17378"/>
    <w:pPr>
      <w:ind w:left="720"/>
    </w:pPr>
  </w:style>
  <w:style w:type="table" w:styleId="Grigliatabella">
    <w:name w:val="Table Grid"/>
    <w:basedOn w:val="Tabellanormale"/>
    <w:rsid w:val="00102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A6573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F5457F"/>
    <w:rPr>
      <w:rFonts w:ascii="Calibri" w:hAnsi="Calibri"/>
      <w:sz w:val="22"/>
      <w:szCs w:val="22"/>
      <w:lang w:eastAsia="ar-SA"/>
    </w:rPr>
  </w:style>
  <w:style w:type="character" w:styleId="Collegamentoipertestuale">
    <w:name w:val="Hyperlink"/>
    <w:rsid w:val="00A875EC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374631"/>
    <w:pPr>
      <w:suppressAutoHyphens w:val="0"/>
      <w:spacing w:after="0" w:line="240" w:lineRule="auto"/>
    </w:pPr>
    <w:rPr>
      <w:rFonts w:ascii="Courier New" w:hAnsi="Courier New"/>
      <w:sz w:val="20"/>
      <w:szCs w:val="20"/>
      <w:lang w:eastAsia="it-IT" w:bidi="he-IL"/>
    </w:rPr>
  </w:style>
  <w:style w:type="character" w:customStyle="1" w:styleId="TestonormaleCarattere">
    <w:name w:val="Testo normale Carattere"/>
    <w:link w:val="Testonormale"/>
    <w:rsid w:val="00374631"/>
    <w:rPr>
      <w:rFonts w:ascii="Courier New" w:hAnsi="Courier New"/>
      <w:lang w:val="it-IT" w:eastAsia="it-IT" w:bidi="he-IL"/>
    </w:rPr>
  </w:style>
  <w:style w:type="paragraph" w:styleId="Corpodeltesto2">
    <w:name w:val="Body Text 2"/>
    <w:basedOn w:val="Normale"/>
    <w:link w:val="Corpodeltesto2Carattere"/>
    <w:rsid w:val="00E9649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E96497"/>
    <w:rPr>
      <w:rFonts w:ascii="Calibri" w:hAnsi="Calibri"/>
      <w:sz w:val="22"/>
      <w:szCs w:val="22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rsid w:val="00E96497"/>
    <w:pPr>
      <w:widowControl w:val="0"/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E96497"/>
    <w:rPr>
      <w:rFonts w:eastAsia="MS Mincho"/>
      <w:sz w:val="24"/>
      <w:szCs w:val="24"/>
      <w:lang w:eastAsia="ja-JP"/>
    </w:rPr>
  </w:style>
  <w:style w:type="paragraph" w:styleId="Corpotesto">
    <w:name w:val="Body Text"/>
    <w:basedOn w:val="Normale"/>
    <w:link w:val="CorpotestoCarattere"/>
    <w:rsid w:val="00EE1E7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E1E73"/>
    <w:rPr>
      <w:rFonts w:ascii="Calibri" w:hAnsi="Calibri"/>
      <w:sz w:val="22"/>
      <w:szCs w:val="22"/>
      <w:lang w:eastAsia="ar-SA"/>
    </w:rPr>
  </w:style>
  <w:style w:type="paragraph" w:styleId="Rientrocorpodeltesto">
    <w:name w:val="Body Text Indent"/>
    <w:basedOn w:val="Normale"/>
    <w:link w:val="RientrocorpodeltestoCarattere"/>
    <w:rsid w:val="0063367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33675"/>
    <w:rPr>
      <w:rFonts w:ascii="Calibri" w:hAnsi="Calibri"/>
      <w:sz w:val="22"/>
      <w:szCs w:val="22"/>
      <w:lang w:eastAsia="ar-SA"/>
    </w:rPr>
  </w:style>
  <w:style w:type="paragraph" w:customStyle="1" w:styleId="a">
    <w:basedOn w:val="Normale"/>
    <w:next w:val="Corpotesto"/>
    <w:rsid w:val="00633675"/>
    <w:pPr>
      <w:suppressAutoHyphens w:val="0"/>
      <w:spacing w:after="0" w:line="240" w:lineRule="auto"/>
      <w:jc w:val="both"/>
    </w:pPr>
    <w:rPr>
      <w:rFonts w:ascii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B249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15BF4"/>
    <w:rPr>
      <w:color w:val="605E5C"/>
      <w:shd w:val="clear" w:color="auto" w:fill="E1DFDD"/>
    </w:rPr>
  </w:style>
  <w:style w:type="paragraph" w:styleId="NormaleWeb">
    <w:name w:val="Normal (Web)"/>
    <w:basedOn w:val="Normale"/>
    <w:semiHidden/>
    <w:unhideWhenUsed/>
    <w:rsid w:val="00B82B4F"/>
    <w:rPr>
      <w:rFonts w:ascii="Times New Roman" w:hAnsi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2B4F"/>
    <w:rPr>
      <w:color w:val="605E5C"/>
      <w:shd w:val="clear" w:color="auto" w:fill="E1DFDD"/>
    </w:rPr>
  </w:style>
  <w:style w:type="paragraph" w:styleId="Puntoelenco">
    <w:name w:val="List Bullet"/>
    <w:basedOn w:val="Normale"/>
    <w:uiPriority w:val="99"/>
    <w:semiHidden/>
    <w:unhideWhenUsed/>
    <w:rsid w:val="004B2335"/>
    <w:pPr>
      <w:numPr>
        <w:numId w:val="38"/>
      </w:numPr>
      <w:tabs>
        <w:tab w:val="clear" w:pos="360"/>
      </w:tabs>
      <w:suppressAutoHyphens w:val="0"/>
      <w:ind w:left="0" w:firstLine="0"/>
      <w:contextualSpacing/>
    </w:pPr>
    <w:rPr>
      <w:rFonts w:eastAsia="Calibr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3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0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2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Dati%20applicazioni\Microsoft\Modelli\intestata%20generic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0D01E-33A5-4585-BD3F-DA3969E38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generica</Template>
  <TotalTime>1660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Agenzia per l'Informatica e la Telematica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XP</dc:creator>
  <cp:lastModifiedBy>Utente Due</cp:lastModifiedBy>
  <cp:revision>63</cp:revision>
  <cp:lastPrinted>2026-01-14T12:21:00Z</cp:lastPrinted>
  <dcterms:created xsi:type="dcterms:W3CDTF">2022-05-13T06:46:00Z</dcterms:created>
  <dcterms:modified xsi:type="dcterms:W3CDTF">2026-02-24T15:32:00Z</dcterms:modified>
</cp:coreProperties>
</file>